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D9A7" w14:textId="0A5724AB" w:rsidR="00866454" w:rsidRPr="00580331" w:rsidRDefault="000E2509" w:rsidP="00580331">
      <w:pPr>
        <w:pStyle w:val="BrochureCopy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1E86D58F" wp14:editId="1C5904C9">
            <wp:simplePos x="0" y="0"/>
            <wp:positionH relativeFrom="column">
              <wp:posOffset>666750</wp:posOffset>
            </wp:positionH>
            <wp:positionV relativeFrom="paragraph">
              <wp:posOffset>-47625</wp:posOffset>
            </wp:positionV>
            <wp:extent cx="1600200" cy="1600200"/>
            <wp:effectExtent l="0" t="0" r="0" b="0"/>
            <wp:wrapNone/>
            <wp:docPr id="208758732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4F">
        <w:rPr>
          <w:noProof/>
        </w:rPr>
        <w:drawing>
          <wp:anchor distT="0" distB="323850" distL="114300" distR="114300" simplePos="0" relativeHeight="251667456" behindDoc="0" locked="0" layoutInCell="1" allowOverlap="1" wp14:anchorId="2F4A08AC" wp14:editId="614B159A">
            <wp:simplePos x="0" y="0"/>
            <wp:positionH relativeFrom="column">
              <wp:posOffset>7127875</wp:posOffset>
            </wp:positionH>
            <wp:positionV relativeFrom="insideMargin">
              <wp:posOffset>1817370</wp:posOffset>
            </wp:positionV>
            <wp:extent cx="2915920" cy="3110230"/>
            <wp:effectExtent l="0" t="0" r="0" b="0"/>
            <wp:wrapTopAndBottom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-2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11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4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747D2A" wp14:editId="06D2B308">
                <wp:simplePos x="0" y="0"/>
                <wp:positionH relativeFrom="column">
                  <wp:posOffset>3567430</wp:posOffset>
                </wp:positionH>
                <wp:positionV relativeFrom="margin">
                  <wp:posOffset>-2540</wp:posOffset>
                </wp:positionV>
                <wp:extent cx="2915920" cy="5003165"/>
                <wp:effectExtent l="0" t="0" r="0" b="6985"/>
                <wp:wrapTopAndBottom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5003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C614A" w14:textId="4ED17438" w:rsidR="00515BA3" w:rsidRDefault="00BF7F47" w:rsidP="0068776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8776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Alle Angebote werden von und mit dem Familienzentrum organisiert und</w:t>
                            </w:r>
                            <w:r w:rsidR="004079E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sind </w:t>
                            </w:r>
                            <w:r w:rsidRPr="0068776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in der Regel beitragsfrei. Sollte eine Kostenbeteiligung anfallen steht dies unter dem jeweiligen Angebot vermerkt.</w:t>
                            </w:r>
                          </w:p>
                          <w:p w14:paraId="293186A0" w14:textId="6266E8FF" w:rsidR="00810A67" w:rsidRPr="00810A67" w:rsidRDefault="00810A67" w:rsidP="0068776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810A67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 xml:space="preserve">Terminänderungen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sind möglich</w:t>
                            </w:r>
                          </w:p>
                          <w:p w14:paraId="3F9D6B22" w14:textId="111A02AC" w:rsidR="00687761" w:rsidRDefault="00810A67" w:rsidP="00810A67">
                            <w:pPr>
                              <w:jc w:val="center"/>
                            </w:pPr>
                            <w:r w:rsidRPr="00810A67">
                              <w:drawing>
                                <wp:inline distT="0" distB="0" distL="0" distR="0" wp14:anchorId="38E197C4" wp14:editId="2DE53682">
                                  <wp:extent cx="1486800" cy="1494000"/>
                                  <wp:effectExtent l="0" t="0" r="0" b="0"/>
                                  <wp:docPr id="16875114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6800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" tIns="180000" rIns="36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47D2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80.9pt;margin-top:-.2pt;width:229.6pt;height:39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" filled="f" stroked="f">
                <v:textbox inset=".1mm,5mm,.1mm,0">
                  <w:txbxContent>
                    <w:p w14:paraId="487C614A" w14:textId="4ED17438" w:rsidR="00515BA3" w:rsidRDefault="00BF7F47" w:rsidP="00687761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8776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Alle Angebote werden von und mit dem Familienzentrum organisiert und</w:t>
                      </w:r>
                      <w:r w:rsidR="004079E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sind </w:t>
                      </w:r>
                      <w:r w:rsidRPr="0068776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in der Regel beitragsfrei. Sollte eine Kostenbeteiligung anfallen steht dies unter dem jeweiligen Angebot vermerkt.</w:t>
                      </w:r>
                    </w:p>
                    <w:p w14:paraId="293186A0" w14:textId="6266E8FF" w:rsidR="00810A67" w:rsidRPr="00810A67" w:rsidRDefault="00810A67" w:rsidP="0068776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  <w:r w:rsidRPr="00810A67">
                        <w:rPr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 xml:space="preserve">Terminänderungen </w:t>
                      </w:r>
                      <w:r>
                        <w:rPr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sind möglich</w:t>
                      </w:r>
                    </w:p>
                    <w:p w14:paraId="3F9D6B22" w14:textId="111A02AC" w:rsidR="00687761" w:rsidRDefault="00810A67" w:rsidP="00810A67">
                      <w:pPr>
                        <w:jc w:val="center"/>
                      </w:pPr>
                      <w:r w:rsidRPr="00810A67">
                        <w:drawing>
                          <wp:inline distT="0" distB="0" distL="0" distR="0" wp14:anchorId="38E197C4" wp14:editId="2DE53682">
                            <wp:extent cx="1486800" cy="1494000"/>
                            <wp:effectExtent l="0" t="0" r="0" b="0"/>
                            <wp:docPr id="16875114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6800" cy="149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247B8D">
        <w:rPr>
          <w:b/>
          <w:noProof/>
          <w:sz w:val="24"/>
          <w:szCs w:val="24"/>
        </w:rPr>
        <w:drawing>
          <wp:anchor distT="0" distB="180340" distL="114300" distR="114300" simplePos="0" relativeHeight="251673600" behindDoc="0" locked="0" layoutInCell="1" allowOverlap="1" wp14:anchorId="5AE85CB9" wp14:editId="1A1FED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16000" cy="1490400"/>
            <wp:effectExtent l="0" t="0" r="0" b="0"/>
            <wp:wrapTopAndBottom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bild_leer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4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256">
        <w:rPr>
          <w:noProof/>
        </w:rPr>
        <mc:AlternateContent>
          <mc:Choice Requires="wps">
            <w:drawing>
              <wp:inline distT="0" distB="0" distL="0" distR="0" wp14:anchorId="0F6A5BFE" wp14:editId="7E57CB07">
                <wp:extent cx="2916000" cy="5025543"/>
                <wp:effectExtent l="0" t="0" r="0" b="3810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000" cy="5025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74D4D" w14:textId="1A29F5B0" w:rsidR="00687761" w:rsidRPr="009800E5" w:rsidRDefault="00687761" w:rsidP="0068776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800E5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Alle Details </w:t>
                            </w:r>
                            <w:r w:rsidR="00810A67" w:rsidRPr="009800E5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zu den Angeboten</w:t>
                            </w:r>
                            <w:r w:rsidRPr="009800E5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können auch über die Internetseite aufgerufen werden:</w:t>
                            </w:r>
                          </w:p>
                          <w:p w14:paraId="74ED3BEA" w14:textId="77777777" w:rsidR="00687761" w:rsidRDefault="00687761" w:rsidP="0068776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B4495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https://www.awo-bm-eu.de/kinder/kitas/13-Kleeblatt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64B7DE" w14:textId="14FBB08B" w:rsidR="00810A67" w:rsidRDefault="00810A67" w:rsidP="0068776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unter Aktuelles/ Termine</w:t>
                            </w:r>
                          </w:p>
                          <w:p w14:paraId="4C208202" w14:textId="77777777" w:rsidR="00687761" w:rsidRDefault="00687761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oder Sie scannen den QR-Code</w:t>
                            </w:r>
                          </w:p>
                          <w:p w14:paraId="16286643" w14:textId="77777777" w:rsidR="00687761" w:rsidRDefault="00687761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7F47">
                              <w:rPr>
                                <w:noProof/>
                              </w:rPr>
                              <w:drawing>
                                <wp:inline distT="0" distB="0" distL="0" distR="0" wp14:anchorId="6B342E87" wp14:editId="4BE9F01F">
                                  <wp:extent cx="857250" cy="857250"/>
                                  <wp:effectExtent l="0" t="0" r="0" b="0"/>
                                  <wp:docPr id="104957916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E7E285" w14:textId="16B08F81" w:rsidR="00687761" w:rsidRDefault="00687761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Anmeldungen telefonisch unter </w:t>
                            </w:r>
                          </w:p>
                          <w:p w14:paraId="28E9DB6A" w14:textId="77777777" w:rsidR="00687761" w:rsidRDefault="00687761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02272-903692 oder</w:t>
                            </w:r>
                          </w:p>
                          <w:p w14:paraId="2E9335D8" w14:textId="111A760D" w:rsidR="00687761" w:rsidRDefault="00810A67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687761">
                              <w:rPr>
                                <w:sz w:val="20"/>
                                <w:szCs w:val="20"/>
                              </w:rPr>
                              <w:t>er Mail</w:t>
                            </w:r>
                          </w:p>
                          <w:p w14:paraId="60856C1E" w14:textId="77777777" w:rsidR="00687761" w:rsidRDefault="00687761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B4495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kleeblatt@awo-bm-eu.net</w:t>
                              </w:r>
                            </w:hyperlink>
                          </w:p>
                          <w:p w14:paraId="1B9399DA" w14:textId="77777777" w:rsidR="00810A67" w:rsidRDefault="00810A67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91B421" w14:textId="3F2F7B22" w:rsidR="00687761" w:rsidRDefault="00687761" w:rsidP="00687761">
                            <w:pPr>
                              <w:spacing w:after="0"/>
                              <w:jc w:val="center"/>
                              <w:rPr>
                                <w:rFonts w:ascii="Segoe UI Emoji" w:eastAsia="Segoe UI Emoji" w:hAnsi="Segoe UI Emoji" w:cs="Segoe UI Emoj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Um unser Angebot für Bedburger Familien anzupassen, können Sie gerne unsere anonymisierte Umfrage nutzen. Sie helfen uns, das passende Angebot für jeden zu finden </w:t>
                            </w:r>
                            <w:r w:rsidRPr="00BF7F47">
                              <w:rPr>
                                <w:rFonts w:ascii="Segoe UI Emoji" w:eastAsia="Segoe UI Emoji" w:hAnsi="Segoe UI Emoji" w:cs="Segoe UI Emoji"/>
                                <w:sz w:val="20"/>
                                <w:szCs w:val="20"/>
                              </w:rPr>
                              <w:t>😊</w:t>
                            </w:r>
                          </w:p>
                          <w:p w14:paraId="65B85224" w14:textId="77777777" w:rsidR="00687761" w:rsidRPr="008E47D3" w:rsidRDefault="00687761" w:rsidP="0068776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ADB17F" wp14:editId="6A7F45FA">
                                  <wp:extent cx="819150" cy="819150"/>
                                  <wp:effectExtent l="0" t="0" r="0" b="0"/>
                                  <wp:docPr id="930992335" name="Grafik 1" descr="Ein Bild, das Muster, Symmetrie, Quadrat, Kuns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8578331" name="Grafik 1" descr="Ein Bild, das Muster, Symmetrie, Quadrat, Kuns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0349" cy="8203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497635" w14:textId="128CFD7B" w:rsidR="00211C12" w:rsidRPr="00211C12" w:rsidRDefault="00211C12" w:rsidP="00211C12">
                            <w:pPr>
                              <w:pStyle w:val="Listenabsatz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180000" rIns="360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6A5BFE" id="Textfeld 2" o:spid="_x0000_s1027" type="#_x0000_t202" style="width:229.6pt;height:39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" filled="f" stroked="f">
                <v:textbox inset=".1mm,5mm,.1mm,0">
                  <w:txbxContent>
                    <w:p w14:paraId="2CC74D4D" w14:textId="1A29F5B0" w:rsidR="00687761" w:rsidRPr="009800E5" w:rsidRDefault="00687761" w:rsidP="00687761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9800E5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Alle Details </w:t>
                      </w:r>
                      <w:r w:rsidR="00810A67" w:rsidRPr="009800E5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zu den Angeboten</w:t>
                      </w:r>
                      <w:r w:rsidRPr="009800E5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können auch über die Internetseite aufgerufen werden:</w:t>
                      </w:r>
                    </w:p>
                    <w:p w14:paraId="74ED3BEA" w14:textId="77777777" w:rsidR="00687761" w:rsidRDefault="00687761" w:rsidP="0068776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6" w:history="1">
                        <w:r w:rsidRPr="00B4495B">
                          <w:rPr>
                            <w:rStyle w:val="Hyperlink"/>
                            <w:sz w:val="20"/>
                            <w:szCs w:val="20"/>
                          </w:rPr>
                          <w:t>https://www.awo-bm-eu.de/kinder/kitas/13-Kleeblatt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64B7DE" w14:textId="14FBB08B" w:rsidR="00810A67" w:rsidRDefault="00810A67" w:rsidP="0068776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unter Aktuelles/ Termine</w:t>
                      </w:r>
                    </w:p>
                    <w:p w14:paraId="4C208202" w14:textId="77777777" w:rsidR="00687761" w:rsidRDefault="00687761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oder Sie scannen den QR-Code</w:t>
                      </w:r>
                    </w:p>
                    <w:p w14:paraId="16286643" w14:textId="77777777" w:rsidR="00687761" w:rsidRDefault="00687761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7F47">
                        <w:rPr>
                          <w:noProof/>
                        </w:rPr>
                        <w:drawing>
                          <wp:inline distT="0" distB="0" distL="0" distR="0" wp14:anchorId="6B342E87" wp14:editId="4BE9F01F">
                            <wp:extent cx="857250" cy="857250"/>
                            <wp:effectExtent l="0" t="0" r="0" b="0"/>
                            <wp:docPr id="104957916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E7E285" w14:textId="16B08F81" w:rsidR="00687761" w:rsidRDefault="00687761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Anmeldungen telefonisch unter </w:t>
                      </w:r>
                    </w:p>
                    <w:p w14:paraId="28E9DB6A" w14:textId="77777777" w:rsidR="00687761" w:rsidRDefault="00687761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02272-903692 oder</w:t>
                      </w:r>
                    </w:p>
                    <w:p w14:paraId="2E9335D8" w14:textId="111A760D" w:rsidR="00687761" w:rsidRDefault="00810A67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687761">
                        <w:rPr>
                          <w:sz w:val="20"/>
                          <w:szCs w:val="20"/>
                        </w:rPr>
                        <w:t>er Mail</w:t>
                      </w:r>
                    </w:p>
                    <w:p w14:paraId="60856C1E" w14:textId="77777777" w:rsidR="00687761" w:rsidRDefault="00687761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7" w:history="1">
                        <w:r w:rsidRPr="00B4495B">
                          <w:rPr>
                            <w:rStyle w:val="Hyperlink"/>
                            <w:sz w:val="20"/>
                            <w:szCs w:val="20"/>
                          </w:rPr>
                          <w:t>kleeblatt@awo-bm-eu.net</w:t>
                        </w:r>
                      </w:hyperlink>
                    </w:p>
                    <w:p w14:paraId="1B9399DA" w14:textId="77777777" w:rsidR="00810A67" w:rsidRDefault="00810A67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991B421" w14:textId="3F2F7B22" w:rsidR="00687761" w:rsidRDefault="00687761" w:rsidP="00687761">
                      <w:pPr>
                        <w:spacing w:after="0"/>
                        <w:jc w:val="center"/>
                        <w:rPr>
                          <w:rFonts w:ascii="Segoe UI Emoji" w:eastAsia="Segoe UI Emoji" w:hAnsi="Segoe UI Emoji" w:cs="Segoe UI Emoj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Um unser Angebot für Bedburger Familien anzupassen, können Sie gerne unsere anonymisierte Umfrage nutzen. Sie helfen uns, das passende Angebot für jeden zu finden </w:t>
                      </w:r>
                      <w:r w:rsidRPr="00BF7F47">
                        <w:rPr>
                          <w:rFonts w:ascii="Segoe UI Emoji" w:eastAsia="Segoe UI Emoji" w:hAnsi="Segoe UI Emoji" w:cs="Segoe UI Emoji"/>
                          <w:sz w:val="20"/>
                          <w:szCs w:val="20"/>
                        </w:rPr>
                        <w:t>😊</w:t>
                      </w:r>
                    </w:p>
                    <w:p w14:paraId="65B85224" w14:textId="77777777" w:rsidR="00687761" w:rsidRPr="008E47D3" w:rsidRDefault="00687761" w:rsidP="0068776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ADB17F" wp14:editId="6A7F45FA">
                            <wp:extent cx="819150" cy="819150"/>
                            <wp:effectExtent l="0" t="0" r="0" b="0"/>
                            <wp:docPr id="930992335" name="Grafik 1" descr="Ein Bild, das Muster, Symmetrie, Quadrat, Kuns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8578331" name="Grafik 1" descr="Ein Bild, das Muster, Symmetrie, Quadrat, Kunst enthält.&#10;&#10;KI-generierte Inhalte können fehlerhaft sein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0349" cy="8203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497635" w14:textId="128CFD7B" w:rsidR="00211C12" w:rsidRPr="00211C12" w:rsidRDefault="00211C12" w:rsidP="00211C12">
                      <w:pPr>
                        <w:pStyle w:val="Listenabsatz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F4256">
        <w:rPr>
          <w:b/>
          <w:sz w:val="24"/>
          <w:szCs w:val="24"/>
        </w:rPr>
        <w:br w:type="column"/>
      </w:r>
      <w:r w:rsidR="006C527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0914CEBF" wp14:editId="7E4C2AF5">
                <wp:simplePos x="0" y="0"/>
                <wp:positionH relativeFrom="column">
                  <wp:posOffset>0</wp:posOffset>
                </wp:positionH>
                <wp:positionV relativeFrom="bottomMargin">
                  <wp:posOffset>-1685290</wp:posOffset>
                </wp:positionV>
                <wp:extent cx="2916000" cy="16848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1684800"/>
                        </a:xfrm>
                        <a:prstGeom prst="rect">
                          <a:avLst/>
                        </a:prstGeom>
                        <a:solidFill>
                          <a:srgbClr val="97C02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073CF" w14:textId="77777777" w:rsidR="006C5273" w:rsidRPr="008E47D3" w:rsidRDefault="000007E6" w:rsidP="006C5273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47D3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Arbeiterwohlfahrt Regionalverband </w:t>
                            </w:r>
                            <w:r w:rsidRPr="008E47D3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Rhein-Erft &amp; Euskirchen e. V.</w:t>
                            </w:r>
                          </w:p>
                          <w:p w14:paraId="7C679015" w14:textId="77777777" w:rsidR="000007E6" w:rsidRPr="008E47D3" w:rsidRDefault="000007E6" w:rsidP="000007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Zeißstrasse 1</w:t>
                            </w:r>
                          </w:p>
                          <w:p w14:paraId="2C0F6533" w14:textId="77777777" w:rsidR="000007E6" w:rsidRPr="008E47D3" w:rsidRDefault="000007E6" w:rsidP="000007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50126 Bergheim</w:t>
                            </w:r>
                          </w:p>
                          <w:p w14:paraId="65AA1AD6" w14:textId="77777777" w:rsidR="000007E6" w:rsidRPr="008E47D3" w:rsidRDefault="000007E6" w:rsidP="000007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Telefon: 02271 </w:t>
                            </w:r>
                            <w:r w:rsidR="00DD3292"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–</w:t>
                            </w: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6030</w:t>
                            </w:r>
                          </w:p>
                          <w:p w14:paraId="49D45E41" w14:textId="77777777" w:rsidR="000007E6" w:rsidRPr="008E47D3" w:rsidRDefault="000007E6" w:rsidP="000007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Fax: 02271 </w:t>
                            </w:r>
                            <w:r w:rsidR="00DD3292"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–</w:t>
                            </w: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60345</w:t>
                            </w:r>
                          </w:p>
                          <w:p w14:paraId="7330CDA2" w14:textId="77777777" w:rsidR="000007E6" w:rsidRPr="008E47D3" w:rsidRDefault="000007E6" w:rsidP="000007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info@awo-bm-eu.de</w:t>
                            </w:r>
                          </w:p>
                          <w:p w14:paraId="324DC0E1" w14:textId="77777777" w:rsidR="000007E6" w:rsidRPr="008E47D3" w:rsidRDefault="000007E6" w:rsidP="000007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47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www.awo-bm-eu.de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180000" rIns="21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CEBF" id="Textfeld 6" o:spid="_x0000_s1028" type="#_x0000_t202" style="position:absolute;margin-left:0;margin-top:-132.7pt;width:229.6pt;height:1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" fillcolor="#97c029" stroked="f" strokeweight=".5pt">
                <v:textbox inset="6mm,5mm,6mm,2mm">
                  <w:txbxContent>
                    <w:p w14:paraId="100073CF" w14:textId="77777777" w:rsidR="006C5273" w:rsidRPr="008E47D3" w:rsidRDefault="000007E6" w:rsidP="006C5273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E47D3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Arbeiterwohlfahrt Regionalverband </w:t>
                      </w:r>
                      <w:r w:rsidRPr="008E47D3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  <w:t>Rhein-Erft &amp; Euskirchen e. V.</w:t>
                      </w:r>
                    </w:p>
                    <w:p w14:paraId="7C679015" w14:textId="77777777" w:rsidR="000007E6" w:rsidRPr="008E47D3" w:rsidRDefault="000007E6" w:rsidP="000007E6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>Zeißstrasse 1</w:t>
                      </w:r>
                    </w:p>
                    <w:p w14:paraId="2C0F6533" w14:textId="77777777" w:rsidR="000007E6" w:rsidRPr="008E47D3" w:rsidRDefault="000007E6" w:rsidP="000007E6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>50126 Bergheim</w:t>
                      </w:r>
                    </w:p>
                    <w:p w14:paraId="65AA1AD6" w14:textId="77777777" w:rsidR="000007E6" w:rsidRPr="008E47D3" w:rsidRDefault="000007E6" w:rsidP="000007E6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Telefon: 02271 </w:t>
                      </w:r>
                      <w:r w:rsidR="00DD3292"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>–</w:t>
                      </w: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6030</w:t>
                      </w:r>
                    </w:p>
                    <w:p w14:paraId="49D45E41" w14:textId="77777777" w:rsidR="000007E6" w:rsidRPr="008E47D3" w:rsidRDefault="000007E6" w:rsidP="000007E6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Fax: 02271 </w:t>
                      </w:r>
                      <w:r w:rsidR="00DD3292"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>–</w:t>
                      </w: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60345</w:t>
                      </w:r>
                    </w:p>
                    <w:p w14:paraId="7330CDA2" w14:textId="77777777" w:rsidR="000007E6" w:rsidRPr="008E47D3" w:rsidRDefault="000007E6" w:rsidP="000007E6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>info@awo-bm-eu.de</w:t>
                      </w:r>
                    </w:p>
                    <w:p w14:paraId="324DC0E1" w14:textId="77777777" w:rsidR="000007E6" w:rsidRPr="008E47D3" w:rsidRDefault="000007E6" w:rsidP="000007E6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E47D3">
                        <w:rPr>
                          <w:color w:val="FFFFFF" w:themeColor="background1"/>
                          <w:sz w:val="20"/>
                          <w:szCs w:val="20"/>
                        </w:rPr>
                        <w:t>www.awo-bm-eu.de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C74C95">
        <w:rPr>
          <w:b/>
          <w:sz w:val="24"/>
          <w:szCs w:val="24"/>
        </w:rPr>
        <w:br w:type="column"/>
      </w:r>
      <w:r w:rsidR="00580331" w:rsidRPr="00017BC7">
        <w:rPr>
          <w:noProof/>
        </w:rPr>
        <mc:AlternateContent>
          <mc:Choice Requires="wps">
            <w:drawing>
              <wp:inline distT="0" distB="0" distL="0" distR="0" wp14:anchorId="4B18F456" wp14:editId="1762607C">
                <wp:extent cx="2915920" cy="374594"/>
                <wp:effectExtent l="0" t="0" r="0" b="5715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915920" cy="374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FA69" w14:textId="6E875775" w:rsidR="00580331" w:rsidRDefault="00BF7F47" w:rsidP="00BF7F4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F7F47">
                              <w:rPr>
                                <w:b/>
                                <w:sz w:val="32"/>
                                <w:szCs w:val="32"/>
                              </w:rPr>
                              <w:t>Halbjahresprogramm</w:t>
                            </w:r>
                          </w:p>
                          <w:p w14:paraId="5EACB6D3" w14:textId="525DAB74" w:rsidR="00810A67" w:rsidRPr="00BF7F47" w:rsidRDefault="00810A67" w:rsidP="00BF7F4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18F456" id="_x0000_s1029" type="#_x0000_t202" style="width:229.6pt;height:2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" filled="f" stroked="f">
                <v:textbox style="mso-fit-shape-to-text:t" inset=".1mm,0,.1mm,0">
                  <w:txbxContent>
                    <w:p w14:paraId="0928FA69" w14:textId="6E875775" w:rsidR="00580331" w:rsidRDefault="00BF7F47" w:rsidP="00BF7F4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F7F47">
                        <w:rPr>
                          <w:b/>
                          <w:sz w:val="32"/>
                          <w:szCs w:val="32"/>
                        </w:rPr>
                        <w:t>Halbjahresprogramm</w:t>
                      </w:r>
                    </w:p>
                    <w:p w14:paraId="5EACB6D3" w14:textId="525DAB74" w:rsidR="00810A67" w:rsidRPr="00BF7F47" w:rsidRDefault="00810A67" w:rsidP="00BF7F4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7D52" w:rsidRPr="003C686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41C3556" wp14:editId="3936F83D">
                <wp:simplePos x="0" y="0"/>
                <wp:positionH relativeFrom="column">
                  <wp:posOffset>-7122795</wp:posOffset>
                </wp:positionH>
                <wp:positionV relativeFrom="bottomMargin">
                  <wp:posOffset>-167005</wp:posOffset>
                </wp:positionV>
                <wp:extent cx="2915920" cy="161925"/>
                <wp:effectExtent l="0" t="0" r="0" b="9525"/>
                <wp:wrapNone/>
                <wp:docPr id="10" name="Textfe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5920" cy="161925"/>
                        </a:xfrm>
                        <a:prstGeom prst="rect">
                          <a:avLst/>
                        </a:prstGeom>
                        <a:solidFill>
                          <a:srgbClr val="97C02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B5D56" w14:textId="77777777" w:rsidR="00797D52" w:rsidRPr="00E84F86" w:rsidRDefault="00797D52" w:rsidP="00797D52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3556" id="Textfeld 10" o:spid="_x0000_s1030" type="#_x0000_t202" style="position:absolute;margin-left:-560.85pt;margin-top:-13.15pt;width:229.6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" fillcolor="#97c029" stroked="f" strokeweight=".5pt">
                <o:lock v:ext="edit" aspectratio="t"/>
                <v:textbox inset="0,4mm,0">
                  <w:txbxContent>
                    <w:p w14:paraId="225B5D56" w14:textId="77777777" w:rsidR="00797D52" w:rsidRPr="00E84F86" w:rsidRDefault="00797D52" w:rsidP="00797D52">
                      <w:pPr>
                        <w:spacing w:after="0" w:line="240" w:lineRule="auto"/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866454" w:rsidRPr="003C686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0CDE0764" wp14:editId="3CCE48E4">
                <wp:simplePos x="0" y="0"/>
                <wp:positionH relativeFrom="column">
                  <wp:posOffset>-2540</wp:posOffset>
                </wp:positionH>
                <wp:positionV relativeFrom="paragraph">
                  <wp:posOffset>-6350</wp:posOffset>
                </wp:positionV>
                <wp:extent cx="2915920" cy="1494790"/>
                <wp:effectExtent l="0" t="0" r="0" b="0"/>
                <wp:wrapTopAndBottom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1494790"/>
                        </a:xfrm>
                        <a:prstGeom prst="rect">
                          <a:avLst/>
                        </a:prstGeom>
                        <a:solidFill>
                          <a:srgbClr val="97C02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59189" w14:textId="548F14A8" w:rsidR="007023C8" w:rsidRDefault="00D84E59" w:rsidP="00BF7F4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id w:val="-1926186207"/>
                                <w:placeholder>
                                  <w:docPart w:val="391BA8BDE3634C58AF591ABBA37C6513"/>
                                </w:placeholder>
                                <w:text/>
                              </w:sdtPr>
                              <w:sdtEndPr/>
                              <w:sdtContent>
                                <w:r w:rsidR="00BF7F47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Familienzentrum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  <w:id w:val="944351755"/>
                              <w:placeholder>
                                <w:docPart w:val="1F409956EC114A3F8EC5222769C22BD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id w:val="1036007016"/>
                                  <w:placeholder>
                                    <w:docPart w:val="379EB39FE98A4CFBA40E9CD749D538B6"/>
                                  </w:placeholder>
                                </w:sdtPr>
                                <w:sdtEndPr/>
                                <w:sdtContent>
                                  <w:p w14:paraId="7AACDDC1" w14:textId="7477E51F" w:rsidR="007023C8" w:rsidRDefault="00810A67" w:rsidP="00BF7F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FFFFFF" w:themeColor="background1"/>
                                        <w:sz w:val="34"/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34"/>
                                        <w:szCs w:val="34"/>
                                      </w:rPr>
                                      <w:t>AWO-Kita</w:t>
                                    </w:r>
                                    <w:r w:rsidR="00BF7F47">
                                      <w:rPr>
                                        <w:color w:val="FFFFFF" w:themeColor="background1"/>
                                        <w:sz w:val="34"/>
                                        <w:szCs w:val="34"/>
                                      </w:rPr>
                                      <w:t xml:space="preserve"> &amp; FamZen Kleeblatt</w:t>
                                    </w:r>
                                  </w:p>
                                </w:sdtContent>
                              </w:sdt>
                              <w:p w14:paraId="54C41CAA" w14:textId="77777777" w:rsidR="00866454" w:rsidRPr="00E84F86" w:rsidRDefault="00D84E59" w:rsidP="007023C8">
                                <w:pPr>
                                  <w:spacing w:after="120" w:line="240" w:lineRule="auto"/>
                                  <w:rPr>
                                    <w:color w:val="FFFFFF" w:themeColor="background1"/>
                                    <w:sz w:val="34"/>
                                    <w:szCs w:val="34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216000" tIns="180000" rIns="19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0764" id="Textfeld 12" o:spid="_x0000_s1031" type="#_x0000_t202" style="position:absolute;margin-left:-.2pt;margin-top:-.5pt;width:229.6pt;height:11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" fillcolor="#97c029" stroked="f" strokeweight=".5pt">
                <v:textbox inset="6mm,5mm,5.5mm,1mm">
                  <w:txbxContent>
                    <w:p w14:paraId="12059189" w14:textId="548F14A8" w:rsidR="007023C8" w:rsidRDefault="00D84E59" w:rsidP="00BF7F47">
                      <w:pPr>
                        <w:spacing w:after="120" w:line="240" w:lineRule="auto"/>
                        <w:jc w:val="center"/>
                        <w:rPr>
                          <w:b/>
                          <w:color w:val="FFFFFF" w:themeColor="background1"/>
                          <w:sz w:val="46"/>
                          <w:szCs w:val="46"/>
                        </w:rPr>
                      </w:pPr>
                      <w:sdt>
                        <w:sdtPr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id w:val="-1926186207"/>
                          <w:placeholder>
                            <w:docPart w:val="391BA8BDE3634C58AF591ABBA37C6513"/>
                          </w:placeholder>
                          <w:text/>
                        </w:sdtPr>
                        <w:sdtEndPr/>
                        <w:sdtContent>
                          <w:r w:rsidR="00BF7F47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Familienzentrum</w:t>
                          </w:r>
                        </w:sdtContent>
                      </w:sdt>
                    </w:p>
                    <w:sdt>
                      <w:sdtPr>
                        <w:rPr>
                          <w:color w:val="FFFFFF" w:themeColor="background1"/>
                          <w:sz w:val="34"/>
                          <w:szCs w:val="34"/>
                        </w:rPr>
                        <w:id w:val="944351755"/>
                        <w:placeholder>
                          <w:docPart w:val="1F409956EC114A3F8EC5222769C22BD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  <w:id w:val="1036007016"/>
                            <w:placeholder>
                              <w:docPart w:val="379EB39FE98A4CFBA40E9CD749D538B6"/>
                            </w:placeholder>
                          </w:sdtPr>
                          <w:sdtEndPr/>
                          <w:sdtContent>
                            <w:p w14:paraId="7AACDDC1" w14:textId="7477E51F" w:rsidR="007023C8" w:rsidRDefault="00810A67" w:rsidP="00BF7F47"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4"/>
                                  <w:szCs w:val="34"/>
                                </w:rPr>
                                <w:t>AWO-Kita</w:t>
                              </w:r>
                              <w:r w:rsidR="00BF7F47">
                                <w:rPr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&amp; FamZen Kleeblatt</w:t>
                              </w:r>
                            </w:p>
                          </w:sdtContent>
                        </w:sdt>
                        <w:p w14:paraId="54C41CAA" w14:textId="77777777" w:rsidR="00866454" w:rsidRPr="00E84F86" w:rsidRDefault="00D84E59" w:rsidP="007023C8">
                          <w:pPr>
                            <w:spacing w:after="120" w:line="240" w:lineRule="auto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</w:p>
                      </w:sdtContent>
                    </w:sdt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866454" w:rsidRPr="003C686F">
        <w:rPr>
          <w:noProof/>
          <w:color w:val="FFFFFF" w:themeColor="background1"/>
        </w:rPr>
        <w:drawing>
          <wp:anchor distT="0" distB="0" distL="114300" distR="114300" simplePos="0" relativeHeight="251668480" behindDoc="1" locked="1" layoutInCell="1" allowOverlap="1" wp14:anchorId="50CF2A32" wp14:editId="36929210">
            <wp:simplePos x="0" y="0"/>
            <wp:positionH relativeFrom="column">
              <wp:posOffset>0</wp:posOffset>
            </wp:positionH>
            <wp:positionV relativeFrom="bottomMargin">
              <wp:posOffset>-165735</wp:posOffset>
            </wp:positionV>
            <wp:extent cx="2916000" cy="1620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bleist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1A5FF" w14:textId="0CC2BE7A" w:rsidR="00BA330C" w:rsidRPr="003C686F" w:rsidRDefault="00A81C3C" w:rsidP="003C686F">
      <w:pPr>
        <w:pStyle w:val="SectionHeading2"/>
        <w:rPr>
          <w:rFonts w:asciiTheme="minorHAnsi" w:hAnsiTheme="minorHAnsi"/>
          <w:color w:val="auto"/>
        </w:rPr>
      </w:pPr>
      <w:r>
        <w:rPr>
          <w:rFonts w:asciiTheme="minorHAnsi" w:hAnsiTheme="minorHAnsi"/>
          <w:noProof/>
          <w:color w:val="FFFFFF" w:themeColor="background1"/>
        </w:rPr>
        <w:drawing>
          <wp:anchor distT="0" distB="0" distL="114300" distR="114300" simplePos="0" relativeHeight="251670016" behindDoc="0" locked="1" layoutInCell="1" allowOverlap="1" wp14:anchorId="2FFA37BF" wp14:editId="39F5788C">
            <wp:simplePos x="0" y="0"/>
            <wp:positionH relativeFrom="column">
              <wp:posOffset>-26670</wp:posOffset>
            </wp:positionH>
            <wp:positionV relativeFrom="page">
              <wp:posOffset>6542405</wp:posOffset>
            </wp:positionV>
            <wp:extent cx="2933700" cy="4025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AEUMSLOGO AWO BM EU Kopi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331">
        <w:rPr>
          <w:rFonts w:asciiTheme="minorHAnsi" w:hAnsiTheme="minorHAnsi"/>
          <w:noProof/>
          <w:color w:val="FFFFFF" w:themeColor="background1"/>
        </w:rPr>
        <w:t>00</w:t>
      </w:r>
      <w:r w:rsidR="00784933">
        <w:rPr>
          <w:rFonts w:asciiTheme="minorHAnsi" w:hAnsiTheme="minorHAnsi"/>
          <w:color w:val="auto"/>
        </w:rPr>
        <w:br w:type="column"/>
      </w:r>
      <w:r w:rsidR="00C97FBB" w:rsidRPr="003C686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0C94D021" wp14:editId="55962AB1">
                <wp:simplePos x="0" y="0"/>
                <wp:positionH relativeFrom="column">
                  <wp:posOffset>0</wp:posOffset>
                </wp:positionH>
                <wp:positionV relativeFrom="bottomMargin">
                  <wp:posOffset>-165735</wp:posOffset>
                </wp:positionV>
                <wp:extent cx="2916000" cy="162000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6000" cy="162000"/>
                        </a:xfrm>
                        <a:prstGeom prst="rect">
                          <a:avLst/>
                        </a:prstGeom>
                        <a:solidFill>
                          <a:srgbClr val="97C0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35E02F" w14:textId="77777777" w:rsidR="00C97FBB" w:rsidRPr="00E84F86" w:rsidRDefault="00C97FBB" w:rsidP="00C97FB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D021" id="Textfeld 27" o:spid="_x0000_s1032" type="#_x0000_t202" style="position:absolute;margin-left:0;margin-top:-13.05pt;width:229.6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" fillcolor="#97c029" stroked="f" strokeweight=".5pt">
                <o:lock v:ext="edit" aspectratio="t"/>
                <v:textbox inset="0,4mm,0">
                  <w:txbxContent>
                    <w:p w14:paraId="6335E02F" w14:textId="77777777" w:rsidR="00C97FBB" w:rsidRPr="00E84F86" w:rsidRDefault="00C97FBB" w:rsidP="00C97FBB">
                      <w:pPr>
                        <w:spacing w:after="0" w:line="240" w:lineRule="auto"/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97348C">
        <w:rPr>
          <w:rFonts w:asciiTheme="minorHAnsi" w:hAnsiTheme="minorHAnsi"/>
          <w:color w:val="auto"/>
        </w:rPr>
        <w:br w:type="column"/>
      </w:r>
      <w:r w:rsidR="000034E6">
        <w:rPr>
          <w:rFonts w:asciiTheme="minorHAnsi" w:hAnsiTheme="minorHAnsi"/>
          <w:noProof/>
          <w:color w:val="0070C0"/>
        </w:rPr>
        <w:drawing>
          <wp:anchor distT="0" distB="0" distL="114300" distR="114300" simplePos="0" relativeHeight="251701248" behindDoc="1" locked="0" layoutInCell="1" allowOverlap="1" wp14:anchorId="62434E4E" wp14:editId="6F6798CF">
            <wp:simplePos x="0" y="0"/>
            <wp:positionH relativeFrom="column">
              <wp:posOffset>2423046</wp:posOffset>
            </wp:positionH>
            <wp:positionV relativeFrom="paragraph">
              <wp:posOffset>5000059</wp:posOffset>
            </wp:positionV>
            <wp:extent cx="1022350" cy="1076325"/>
            <wp:effectExtent l="228600" t="209550" r="120650" b="219075"/>
            <wp:wrapNone/>
            <wp:docPr id="1600955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61809">
                      <a:off x="0" y="0"/>
                      <a:ext cx="10223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34E6" w:rsidRPr="009800E5">
        <w:rPr>
          <w:noProof/>
          <w:color w:val="0070C0"/>
        </w:rPr>
        <mc:AlternateContent>
          <mc:Choice Requires="wps">
            <w:drawing>
              <wp:anchor distT="180340" distB="0" distL="114300" distR="114300" simplePos="0" relativeHeight="251652608" behindDoc="0" locked="0" layoutInCell="1" allowOverlap="1" wp14:anchorId="4C35BE88" wp14:editId="487F1866">
                <wp:simplePos x="0" y="0"/>
                <wp:positionH relativeFrom="column">
                  <wp:posOffset>-3554730</wp:posOffset>
                </wp:positionH>
                <wp:positionV relativeFrom="paragraph">
                  <wp:posOffset>0</wp:posOffset>
                </wp:positionV>
                <wp:extent cx="2906395" cy="6571615"/>
                <wp:effectExtent l="0" t="0" r="8255" b="635"/>
                <wp:wrapTopAndBottom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6571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F6244" w14:textId="77777777" w:rsidR="00C025C0" w:rsidRDefault="00C025C0" w:rsidP="009800E5">
                            <w:pPr>
                              <w:spacing w:after="0"/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EE0000"/>
                                <w:u w:val="single"/>
                              </w:rPr>
                            </w:pPr>
                          </w:p>
                          <w:p w14:paraId="2297A52B" w14:textId="77777777" w:rsidR="00C025C0" w:rsidRDefault="00C025C0" w:rsidP="009800E5">
                            <w:pPr>
                              <w:spacing w:after="0"/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EE0000"/>
                                <w:u w:val="single"/>
                              </w:rPr>
                            </w:pPr>
                          </w:p>
                          <w:p w14:paraId="7E48590E" w14:textId="4509C356" w:rsidR="007D5804" w:rsidRPr="007D5804" w:rsidRDefault="007D5804" w:rsidP="009800E5">
                            <w:pPr>
                              <w:spacing w:after="0"/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EE0000"/>
                                <w:u w:val="single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EE0000"/>
                                <w:u w:val="single"/>
                              </w:rPr>
                              <w:t>Regelmäßige Angebote im Kleeblatt</w:t>
                            </w:r>
                          </w:p>
                          <w:p w14:paraId="2F9C0C17" w14:textId="388D7435" w:rsidR="009800E5" w:rsidRPr="00827F5F" w:rsidRDefault="009800E5" w:rsidP="009800E5">
                            <w:pPr>
                              <w:spacing w:after="0"/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Familienberatung</w:t>
                            </w:r>
                            <w:r w:rsidR="007D5804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,</w:t>
                            </w: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offene Sprechstunde der Stadt Bedburg, </w:t>
                            </w:r>
                          </w:p>
                          <w:p w14:paraId="4C8234F9" w14:textId="7225CFA6" w:rsidR="0097348C" w:rsidRPr="00827F5F" w:rsidRDefault="009800E5" w:rsidP="009800E5">
                            <w:pPr>
                              <w:spacing w:after="0"/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jeweils 14.00-16.00 Uhr im Kleeblatt</w:t>
                            </w:r>
                          </w:p>
                          <w:p w14:paraId="695CE71C" w14:textId="312C7CBC" w:rsidR="009800E5" w:rsidRPr="00827F5F" w:rsidRDefault="009800E5" w:rsidP="009800E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  <w:t>12.01.2026</w:t>
                            </w:r>
                          </w:p>
                          <w:p w14:paraId="6875951F" w14:textId="6B51C06A" w:rsidR="009800E5" w:rsidRPr="00827F5F" w:rsidRDefault="009800E5" w:rsidP="009800E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  <w:t>09.03.2026</w:t>
                            </w:r>
                          </w:p>
                          <w:p w14:paraId="19E30BBB" w14:textId="1C8B4B36" w:rsidR="009800E5" w:rsidRPr="00827F5F" w:rsidRDefault="009800E5" w:rsidP="009800E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  <w:t>11.05.2026</w:t>
                            </w:r>
                          </w:p>
                          <w:p w14:paraId="3DAADED0" w14:textId="47A1D9DF" w:rsidR="009800E5" w:rsidRPr="00827F5F" w:rsidRDefault="009800E5" w:rsidP="009800E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  <w:t>07.09.2026</w:t>
                            </w:r>
                          </w:p>
                          <w:p w14:paraId="565F061C" w14:textId="77777777" w:rsidR="009800E5" w:rsidRPr="00827F5F" w:rsidRDefault="009800E5" w:rsidP="009800E5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</w:rPr>
                              <w:t>09.11.2026</w:t>
                            </w:r>
                          </w:p>
                          <w:p w14:paraId="68F0E3B1" w14:textId="77777777" w:rsidR="009800E5" w:rsidRPr="00827F5F" w:rsidRDefault="009800E5" w:rsidP="009800E5">
                            <w:pPr>
                              <w:pStyle w:val="Listenabsatz"/>
                              <w:rPr>
                                <w:rFonts w:ascii="Amasis MT Pro Light" w:hAnsi="Amasis MT Pro Light"/>
                              </w:rPr>
                            </w:pPr>
                          </w:p>
                          <w:p w14:paraId="07B06348" w14:textId="77777777" w:rsidR="009800E5" w:rsidRPr="00827F5F" w:rsidRDefault="009800E5" w:rsidP="009800E5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</w:rPr>
                              <w:t xml:space="preserve"> </w:t>
                            </w: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Jeder 1. Donnerstag im Monat</w:t>
                            </w:r>
                          </w:p>
                          <w:p w14:paraId="046D5275" w14:textId="0EDE9BE1" w:rsidR="009800E5" w:rsidRPr="00827F5F" w:rsidRDefault="009800E5" w:rsidP="009800E5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Treffen für Eltern zum Thema „Kinder mit besonderem Förderbedarf“</w:t>
                            </w:r>
                          </w:p>
                          <w:p w14:paraId="710117CF" w14:textId="77777777" w:rsidR="009800E5" w:rsidRPr="00827F5F" w:rsidRDefault="009800E5" w:rsidP="009800E5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Initiiert durch das JA der Stadt Bedburg, Anmeldung über Frau Filz, JA</w:t>
                            </w:r>
                          </w:p>
                          <w:p w14:paraId="51FB6113" w14:textId="77777777" w:rsidR="009800E5" w:rsidRPr="00827F5F" w:rsidRDefault="009800E5" w:rsidP="009800E5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Telefon: 02272-402-551</w:t>
                            </w:r>
                          </w:p>
                          <w:p w14:paraId="64FED89B" w14:textId="77777777" w:rsidR="00827F5F" w:rsidRPr="00827F5F" w:rsidRDefault="00827F5F" w:rsidP="009800E5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</w:p>
                          <w:p w14:paraId="7CB55BCA" w14:textId="0E96FDEA" w:rsidR="00827F5F" w:rsidRPr="00827F5F" w:rsidRDefault="00827F5F" w:rsidP="00827F5F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Regelmäßige, offene Beratung</w:t>
                            </w:r>
                            <w:r w:rsidR="00687761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s</w:t>
                            </w: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termine</w:t>
                            </w:r>
                          </w:p>
                          <w:p w14:paraId="29B44969" w14:textId="548F5628" w:rsidR="00827F5F" w:rsidRPr="00827F5F" w:rsidRDefault="00827F5F" w:rsidP="00827F5F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AlloraVita UG</w:t>
                            </w:r>
                          </w:p>
                          <w:p w14:paraId="103B7808" w14:textId="2C6494FC" w:rsidR="00827F5F" w:rsidRPr="00827F5F" w:rsidRDefault="00827F5F" w:rsidP="00827F5F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Eva Schumacher</w:t>
                            </w:r>
                          </w:p>
                          <w:p w14:paraId="2181645A" w14:textId="475F0A0D" w:rsidR="00827F5F" w:rsidRPr="00827F5F" w:rsidRDefault="00827F5F" w:rsidP="00827F5F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Pflegeberatung nach § 37.3 SGB XI,</w:t>
                            </w:r>
                          </w:p>
                          <w:p w14:paraId="49A9348E" w14:textId="42D040C1" w:rsidR="00827F5F" w:rsidRPr="00827F5F" w:rsidRDefault="00827F5F" w:rsidP="00827F5F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>!!</w:t>
                            </w:r>
                            <w:r w:rsidR="00687761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 xml:space="preserve"> </w:t>
                            </w:r>
                            <w:r w:rsidRPr="007D5804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  <w:u w:val="single"/>
                              </w:rPr>
                              <w:t>auch für Familien mit inklusiven Kindern</w:t>
                            </w:r>
                            <w:r w:rsidR="00687761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  <w:u w:val="single"/>
                              </w:rPr>
                              <w:t xml:space="preserve"> </w:t>
                            </w: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>!!</w:t>
                            </w:r>
                          </w:p>
                          <w:p w14:paraId="59734C7E" w14:textId="326BA7AF" w:rsidR="00827F5F" w:rsidRPr="00827F5F" w:rsidRDefault="00827F5F" w:rsidP="00827F5F">
                            <w:pPr>
                              <w:pStyle w:val="Listenabsatz"/>
                              <w:ind w:left="28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Termine</w:t>
                            </w:r>
                            <w:r w:rsidR="007D5804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: jeder 1. Dienstag im Monat ab Februar 2026</w:t>
                            </w:r>
                          </w:p>
                          <w:p w14:paraId="68B8E188" w14:textId="0175B35A" w:rsidR="00827F5F" w:rsidRPr="00827F5F" w:rsidRDefault="00827F5F" w:rsidP="00827F5F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</w:p>
                          <w:p w14:paraId="4528B0BD" w14:textId="78AA4BBE" w:rsidR="00827F5F" w:rsidRPr="00827F5F" w:rsidRDefault="00827F5F" w:rsidP="00827F5F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</w:p>
                          <w:p w14:paraId="59F668E9" w14:textId="77777777" w:rsidR="00871DE2" w:rsidRPr="00211C12" w:rsidRDefault="00871DE2" w:rsidP="00147C17">
                            <w:pPr>
                              <w:pStyle w:val="Listenabsatz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7D1B665A" w14:textId="77777777" w:rsidR="00871DE2" w:rsidRDefault="00871DE2" w:rsidP="00147C17">
                            <w:pPr>
                              <w:pStyle w:val="Listenabsatz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E700CC" w14:textId="16A2E429" w:rsidR="00FF13C6" w:rsidRDefault="00FF13C6" w:rsidP="00211C12">
                            <w:pPr>
                              <w:pStyle w:val="Listenabsatz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00082" w14:textId="77777777" w:rsidR="00871DE2" w:rsidRPr="00FF13C6" w:rsidRDefault="00871DE2" w:rsidP="00211C12">
                            <w:pPr>
                              <w:pStyle w:val="Listenabsatz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9C5378" w14:textId="77777777" w:rsidR="00FF13C6" w:rsidRPr="00FF13C6" w:rsidRDefault="00FF13C6" w:rsidP="00FF13C6">
                            <w:pPr>
                              <w:pStyle w:val="Listenabsatz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" tIns="180000" rIns="36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BE88" id="_x0000_s1033" type="#_x0000_t202" style="position:absolute;margin-left:-279.9pt;margin-top:0;width:228.85pt;height:517.45pt;z-index:251652608;visibility:visible;mso-wrap-style:square;mso-width-percent:0;mso-height-percent:0;mso-wrap-distance-left:9pt;mso-wrap-distance-top:14.2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" filled="f" stroked="f">
                <v:textbox inset=".1mm,5mm,.1mm,0">
                  <w:txbxContent>
                    <w:p w14:paraId="6E1F6244" w14:textId="77777777" w:rsidR="00C025C0" w:rsidRDefault="00C025C0" w:rsidP="009800E5">
                      <w:pPr>
                        <w:spacing w:after="0"/>
                        <w:jc w:val="center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EE0000"/>
                          <w:u w:val="single"/>
                        </w:rPr>
                      </w:pPr>
                    </w:p>
                    <w:p w14:paraId="2297A52B" w14:textId="77777777" w:rsidR="00C025C0" w:rsidRDefault="00C025C0" w:rsidP="009800E5">
                      <w:pPr>
                        <w:spacing w:after="0"/>
                        <w:jc w:val="center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EE0000"/>
                          <w:u w:val="single"/>
                        </w:rPr>
                      </w:pPr>
                    </w:p>
                    <w:p w14:paraId="7E48590E" w14:textId="4509C356" w:rsidR="007D5804" w:rsidRPr="007D5804" w:rsidRDefault="007D5804" w:rsidP="009800E5">
                      <w:pPr>
                        <w:spacing w:after="0"/>
                        <w:jc w:val="center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EE0000"/>
                          <w:u w:val="single"/>
                        </w:rPr>
                      </w:pPr>
                      <w:r w:rsidRPr="007D5804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EE0000"/>
                          <w:u w:val="single"/>
                        </w:rPr>
                        <w:t>Regelmäßige Angebote im Kleeblatt</w:t>
                      </w:r>
                    </w:p>
                    <w:p w14:paraId="2F9C0C17" w14:textId="388D7435" w:rsidR="009800E5" w:rsidRPr="00827F5F" w:rsidRDefault="009800E5" w:rsidP="009800E5">
                      <w:pPr>
                        <w:spacing w:after="0"/>
                        <w:jc w:val="center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  <w:t>Familienberatung</w:t>
                      </w:r>
                      <w:r w:rsidR="007D5804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  <w:t>,</w:t>
                      </w: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  <w:t xml:space="preserve"> offene Sprechstunde der Stadt Bedburg, </w:t>
                      </w:r>
                    </w:p>
                    <w:p w14:paraId="4C8234F9" w14:textId="7225CFA6" w:rsidR="0097348C" w:rsidRPr="00827F5F" w:rsidRDefault="009800E5" w:rsidP="009800E5">
                      <w:pPr>
                        <w:spacing w:after="0"/>
                        <w:jc w:val="center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  <w:t>jeweils 14.00-16.00 Uhr im Kleeblatt</w:t>
                      </w:r>
                    </w:p>
                    <w:p w14:paraId="695CE71C" w14:textId="312C7CBC" w:rsidR="009800E5" w:rsidRPr="00827F5F" w:rsidRDefault="009800E5" w:rsidP="009800E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masis MT Pro Light" w:hAnsi="Amasis MT Pro Light"/>
                          <w:i/>
                          <w:iCs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</w:rPr>
                        <w:t>12.01.2026</w:t>
                      </w:r>
                    </w:p>
                    <w:p w14:paraId="6875951F" w14:textId="6B51C06A" w:rsidR="009800E5" w:rsidRPr="00827F5F" w:rsidRDefault="009800E5" w:rsidP="009800E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masis MT Pro Light" w:hAnsi="Amasis MT Pro Light"/>
                          <w:i/>
                          <w:iCs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</w:rPr>
                        <w:t>09.03.2026</w:t>
                      </w:r>
                    </w:p>
                    <w:p w14:paraId="19E30BBB" w14:textId="1C8B4B36" w:rsidR="009800E5" w:rsidRPr="00827F5F" w:rsidRDefault="009800E5" w:rsidP="009800E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masis MT Pro Light" w:hAnsi="Amasis MT Pro Light"/>
                          <w:i/>
                          <w:iCs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</w:rPr>
                        <w:t>11.05.2026</w:t>
                      </w:r>
                    </w:p>
                    <w:p w14:paraId="3DAADED0" w14:textId="47A1D9DF" w:rsidR="009800E5" w:rsidRPr="00827F5F" w:rsidRDefault="009800E5" w:rsidP="009800E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masis MT Pro Light" w:hAnsi="Amasis MT Pro Light"/>
                          <w:i/>
                          <w:iCs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</w:rPr>
                        <w:t>07.09.2026</w:t>
                      </w:r>
                    </w:p>
                    <w:p w14:paraId="565F061C" w14:textId="77777777" w:rsidR="009800E5" w:rsidRPr="00827F5F" w:rsidRDefault="009800E5" w:rsidP="009800E5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Amasis MT Pro Light" w:hAnsi="Amasis MT Pro Light"/>
                          <w:i/>
                          <w:iCs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</w:rPr>
                        <w:t>09.11.2026</w:t>
                      </w:r>
                    </w:p>
                    <w:p w14:paraId="68F0E3B1" w14:textId="77777777" w:rsidR="009800E5" w:rsidRPr="00827F5F" w:rsidRDefault="009800E5" w:rsidP="009800E5">
                      <w:pPr>
                        <w:pStyle w:val="Listenabsatz"/>
                        <w:rPr>
                          <w:rFonts w:ascii="Amasis MT Pro Light" w:hAnsi="Amasis MT Pro Light"/>
                        </w:rPr>
                      </w:pPr>
                    </w:p>
                    <w:p w14:paraId="07B06348" w14:textId="77777777" w:rsidR="009800E5" w:rsidRPr="00827F5F" w:rsidRDefault="009800E5" w:rsidP="009800E5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827F5F">
                        <w:rPr>
                          <w:rFonts w:ascii="Amasis MT Pro Light" w:hAnsi="Amasis MT Pro Light"/>
                        </w:rPr>
                        <w:t xml:space="preserve"> </w:t>
                      </w: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  <w:t>Jeder 1. Donnerstag im Monat</w:t>
                      </w:r>
                    </w:p>
                    <w:p w14:paraId="046D5275" w14:textId="0EDE9BE1" w:rsidR="009800E5" w:rsidRPr="00827F5F" w:rsidRDefault="009800E5" w:rsidP="009800E5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  <w:t>Treffen für Eltern zum Thema „Kinder mit besonderem Förderbedarf“</w:t>
                      </w:r>
                    </w:p>
                    <w:p w14:paraId="710117CF" w14:textId="77777777" w:rsidR="009800E5" w:rsidRPr="00827F5F" w:rsidRDefault="009800E5" w:rsidP="009800E5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  <w:t>Initiiert durch das JA der Stadt Bedburg, Anmeldung über Frau Filz, JA</w:t>
                      </w:r>
                    </w:p>
                    <w:p w14:paraId="51FB6113" w14:textId="77777777" w:rsidR="009800E5" w:rsidRPr="00827F5F" w:rsidRDefault="009800E5" w:rsidP="009800E5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70C0"/>
                        </w:rPr>
                        <w:t>Telefon: 02272-402-551</w:t>
                      </w:r>
                    </w:p>
                    <w:p w14:paraId="64FED89B" w14:textId="77777777" w:rsidR="00827F5F" w:rsidRPr="00827F5F" w:rsidRDefault="00827F5F" w:rsidP="009800E5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</w:pPr>
                    </w:p>
                    <w:p w14:paraId="7CB55BCA" w14:textId="0E96FDEA" w:rsidR="00827F5F" w:rsidRPr="00827F5F" w:rsidRDefault="00827F5F" w:rsidP="00827F5F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Regelmäßige, offene Beratung</w:t>
                      </w:r>
                      <w:r w:rsidR="00687761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s</w:t>
                      </w: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termine</w:t>
                      </w:r>
                    </w:p>
                    <w:p w14:paraId="29B44969" w14:textId="548F5628" w:rsidR="00827F5F" w:rsidRPr="00827F5F" w:rsidRDefault="00827F5F" w:rsidP="00827F5F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AlloraVita UG</w:t>
                      </w:r>
                    </w:p>
                    <w:p w14:paraId="103B7808" w14:textId="2C6494FC" w:rsidR="00827F5F" w:rsidRPr="00827F5F" w:rsidRDefault="00827F5F" w:rsidP="00827F5F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Eva Schumacher</w:t>
                      </w:r>
                    </w:p>
                    <w:p w14:paraId="2181645A" w14:textId="475F0A0D" w:rsidR="00827F5F" w:rsidRPr="00827F5F" w:rsidRDefault="00827F5F" w:rsidP="00827F5F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Pflegeberatung nach § 37.3 SGB XI,</w:t>
                      </w:r>
                    </w:p>
                    <w:p w14:paraId="49A9348E" w14:textId="42D040C1" w:rsidR="00827F5F" w:rsidRPr="00827F5F" w:rsidRDefault="00827F5F" w:rsidP="00827F5F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C0000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C00000"/>
                        </w:rPr>
                        <w:t>!!</w:t>
                      </w:r>
                      <w:r w:rsidR="00687761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C00000"/>
                        </w:rPr>
                        <w:t xml:space="preserve"> </w:t>
                      </w:r>
                      <w:r w:rsidRPr="007D5804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  <w:u w:val="single"/>
                        </w:rPr>
                        <w:t>auch für Familien mit inklusiven Kindern</w:t>
                      </w:r>
                      <w:r w:rsidR="00687761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  <w:u w:val="single"/>
                        </w:rPr>
                        <w:t xml:space="preserve"> </w:t>
                      </w: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C00000"/>
                        </w:rPr>
                        <w:t>!!</w:t>
                      </w:r>
                    </w:p>
                    <w:p w14:paraId="59734C7E" w14:textId="326BA7AF" w:rsidR="00827F5F" w:rsidRPr="00827F5F" w:rsidRDefault="00827F5F" w:rsidP="00827F5F">
                      <w:pPr>
                        <w:pStyle w:val="Listenabsatz"/>
                        <w:ind w:left="28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</w:pPr>
                      <w:r w:rsidRPr="00827F5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Termine</w:t>
                      </w:r>
                      <w:r w:rsidR="007D5804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7030A0"/>
                        </w:rPr>
                        <w:t>: jeder 1. Dienstag im Monat ab Februar 2026</w:t>
                      </w:r>
                    </w:p>
                    <w:p w14:paraId="68B8E188" w14:textId="0175B35A" w:rsidR="00827F5F" w:rsidRPr="00827F5F" w:rsidRDefault="00827F5F" w:rsidP="00827F5F">
                      <w:pPr>
                        <w:pStyle w:val="Listenabsatz"/>
                        <w:ind w:left="284"/>
                        <w:jc w:val="center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</w:pPr>
                    </w:p>
                    <w:p w14:paraId="4528B0BD" w14:textId="78AA4BBE" w:rsidR="00827F5F" w:rsidRPr="00827F5F" w:rsidRDefault="00827F5F" w:rsidP="00827F5F">
                      <w:pPr>
                        <w:pStyle w:val="Listenabsatz"/>
                        <w:ind w:left="284"/>
                        <w:jc w:val="center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color w:val="00B050"/>
                        </w:rPr>
                      </w:pPr>
                    </w:p>
                    <w:p w14:paraId="59F668E9" w14:textId="77777777" w:rsidR="00871DE2" w:rsidRPr="00211C12" w:rsidRDefault="00871DE2" w:rsidP="00147C17">
                      <w:pPr>
                        <w:pStyle w:val="Listenabsatz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7D1B665A" w14:textId="77777777" w:rsidR="00871DE2" w:rsidRDefault="00871DE2" w:rsidP="00147C17">
                      <w:pPr>
                        <w:pStyle w:val="Listenabsatz"/>
                        <w:rPr>
                          <w:sz w:val="18"/>
                          <w:szCs w:val="18"/>
                        </w:rPr>
                      </w:pPr>
                    </w:p>
                    <w:p w14:paraId="38E700CC" w14:textId="16A2E429" w:rsidR="00FF13C6" w:rsidRDefault="00FF13C6" w:rsidP="00211C12">
                      <w:pPr>
                        <w:pStyle w:val="Listenabsatz"/>
                        <w:rPr>
                          <w:sz w:val="18"/>
                          <w:szCs w:val="18"/>
                        </w:rPr>
                      </w:pPr>
                    </w:p>
                    <w:p w14:paraId="6F300082" w14:textId="77777777" w:rsidR="00871DE2" w:rsidRPr="00FF13C6" w:rsidRDefault="00871DE2" w:rsidP="00211C12">
                      <w:pPr>
                        <w:pStyle w:val="Listenabsatz"/>
                        <w:rPr>
                          <w:sz w:val="18"/>
                          <w:szCs w:val="18"/>
                        </w:rPr>
                      </w:pPr>
                    </w:p>
                    <w:p w14:paraId="409C5378" w14:textId="77777777" w:rsidR="00FF13C6" w:rsidRPr="00FF13C6" w:rsidRDefault="00FF13C6" w:rsidP="00FF13C6">
                      <w:pPr>
                        <w:pStyle w:val="Listenabsatz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7733F">
        <w:rPr>
          <w:b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5763D175" wp14:editId="724E9E0D">
            <wp:simplePos x="0" y="0"/>
            <wp:positionH relativeFrom="column">
              <wp:posOffset>5013325</wp:posOffset>
            </wp:positionH>
            <wp:positionV relativeFrom="paragraph">
              <wp:posOffset>5407660</wp:posOffset>
            </wp:positionV>
            <wp:extent cx="1124889" cy="794385"/>
            <wp:effectExtent l="0" t="0" r="0" b="0"/>
            <wp:wrapNone/>
            <wp:docPr id="1583358438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889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33F">
        <w:rPr>
          <w:rFonts w:asciiTheme="minorHAnsi" w:hAnsiTheme="minorHAnsi"/>
          <w:noProof/>
          <w:color w:val="auto"/>
        </w:rPr>
        <w:drawing>
          <wp:anchor distT="0" distB="0" distL="114300" distR="114300" simplePos="0" relativeHeight="251697152" behindDoc="1" locked="0" layoutInCell="1" allowOverlap="1" wp14:anchorId="15527C8B" wp14:editId="4A46E44A">
            <wp:simplePos x="0" y="0"/>
            <wp:positionH relativeFrom="column">
              <wp:posOffset>3847465</wp:posOffset>
            </wp:positionH>
            <wp:positionV relativeFrom="paragraph">
              <wp:posOffset>1704340</wp:posOffset>
            </wp:positionV>
            <wp:extent cx="1168759" cy="771525"/>
            <wp:effectExtent l="0" t="0" r="0" b="0"/>
            <wp:wrapNone/>
            <wp:docPr id="40358982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5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9EC">
        <w:rPr>
          <w:rFonts w:asciiTheme="minorHAnsi" w:hAnsiTheme="minorHAnsi"/>
          <w:noProof/>
          <w:color w:val="0070C0"/>
        </w:rPr>
        <w:drawing>
          <wp:anchor distT="0" distB="0" distL="114300" distR="114300" simplePos="0" relativeHeight="251698176" behindDoc="1" locked="0" layoutInCell="1" allowOverlap="1" wp14:anchorId="0CD56BBA" wp14:editId="4E23C02C">
            <wp:simplePos x="0" y="0"/>
            <wp:positionH relativeFrom="column">
              <wp:posOffset>1076325</wp:posOffset>
            </wp:positionH>
            <wp:positionV relativeFrom="paragraph">
              <wp:posOffset>227965</wp:posOffset>
            </wp:positionV>
            <wp:extent cx="1123299" cy="751143"/>
            <wp:effectExtent l="0" t="0" r="1270" b="0"/>
            <wp:wrapNone/>
            <wp:docPr id="148246220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99" cy="751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5F" w:rsidRPr="009800E5">
        <w:rPr>
          <w:rFonts w:asciiTheme="minorHAnsi" w:hAnsiTheme="minorHAnsi"/>
          <w:noProof/>
          <w:color w:val="0070C0"/>
        </w:rPr>
        <w:drawing>
          <wp:anchor distT="0" distB="0" distL="114300" distR="114300" simplePos="0" relativeHeight="251678208" behindDoc="1" locked="0" layoutInCell="1" allowOverlap="1" wp14:anchorId="6256DB98" wp14:editId="414965C5">
            <wp:simplePos x="0" y="0"/>
            <wp:positionH relativeFrom="column">
              <wp:posOffset>-3554730</wp:posOffset>
            </wp:positionH>
            <wp:positionV relativeFrom="paragraph">
              <wp:posOffset>5095875</wp:posOffset>
            </wp:positionV>
            <wp:extent cx="2906395" cy="1475740"/>
            <wp:effectExtent l="0" t="0" r="8255" b="0"/>
            <wp:wrapNone/>
            <wp:docPr id="3815940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147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88F" w:rsidRPr="009800E5">
        <w:rPr>
          <w:noProof/>
          <w:color w:val="0070C0"/>
        </w:rPr>
        <mc:AlternateContent>
          <mc:Choice Requires="wps">
            <w:drawing>
              <wp:inline distT="0" distB="0" distL="0" distR="0" wp14:anchorId="4FFEAB45" wp14:editId="33046296">
                <wp:extent cx="2915920" cy="6571615"/>
                <wp:effectExtent l="0" t="0" r="0" b="635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6571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233F6" w14:textId="77777777" w:rsidR="007D5804" w:rsidRDefault="007D5804" w:rsidP="00827F5F">
                            <w:pPr>
                              <w:jc w:val="center"/>
                              <w:rPr>
                                <w:rFonts w:ascii="Amasis MT Pro Light" w:hAnsi="Amasis MT Pro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620A47" w14:textId="13CA1372" w:rsidR="00827F5F" w:rsidRPr="00D21148" w:rsidRDefault="00827F5F" w:rsidP="007D5804">
                            <w:pPr>
                              <w:ind w:firstLine="349"/>
                              <w:rPr>
                                <w:rFonts w:ascii="Amasis MT Pro Light" w:hAnsi="Amasis MT Pro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1148">
                              <w:rPr>
                                <w:rFonts w:ascii="Amasis MT Pro Light" w:hAnsi="Amasis MT Pro Ligh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Januar 2026</w:t>
                            </w:r>
                          </w:p>
                          <w:p w14:paraId="7F614592" w14:textId="77777777" w:rsidR="004079EC" w:rsidRDefault="004079EC" w:rsidP="004079EC">
                            <w:pPr>
                              <w:pStyle w:val="Listenabsatz"/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8CB166F" w14:textId="1B073AA3" w:rsidR="007D5804" w:rsidRDefault="00827F5F" w:rsidP="004079EC">
                            <w:pPr>
                              <w:pStyle w:val="Listenabsatz"/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Tauschbörse Karnevalskostüme für Kinder</w:t>
                            </w: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756E05" w14:textId="1446522C" w:rsidR="00827F5F" w:rsidRPr="00827F5F" w:rsidRDefault="00827F5F" w:rsidP="004079E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vom 05.-16.01.2026 ganztägig im Kleeblatt</w:t>
                            </w:r>
                          </w:p>
                          <w:p w14:paraId="6C7BAE1D" w14:textId="77777777" w:rsidR="004079EC" w:rsidRPr="004079EC" w:rsidRDefault="004079EC" w:rsidP="004079EC">
                            <w:pPr>
                              <w:pStyle w:val="Listenabsatz"/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79EC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Treffen für Alleinerziehende</w:t>
                            </w:r>
                          </w:p>
                          <w:p w14:paraId="585D71BF" w14:textId="2033561F" w:rsidR="00827F5F" w:rsidRPr="00827F5F" w:rsidRDefault="00827F5F" w:rsidP="00827F5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08.0</w:t>
                            </w:r>
                            <w:r w:rsid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.2026, 14.30-16.00 Uhr</w:t>
                            </w:r>
                          </w:p>
                          <w:p w14:paraId="13E18BC6" w14:textId="77777777" w:rsidR="00827F5F" w:rsidRPr="00827F5F" w:rsidRDefault="00827F5F" w:rsidP="00827F5F">
                            <w:p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Treffen für Alleinerziehende in der AWO Kita Kleeblatt, Anleitung Frau Britta Künne-Roden </w:t>
                            </w:r>
                          </w:p>
                          <w:p w14:paraId="4EBBE72C" w14:textId="77777777" w:rsidR="00827F5F" w:rsidRDefault="00827F5F" w:rsidP="00827F5F">
                            <w:pPr>
                              <w:pStyle w:val="Listenabsatz"/>
                              <w:spacing w:after="0"/>
                              <w:ind w:left="144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7F5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mit Kinderbetreuung</w:t>
                            </w:r>
                          </w:p>
                          <w:p w14:paraId="102CD26A" w14:textId="5026EF83" w:rsidR="0097733F" w:rsidRDefault="0097733F" w:rsidP="0097733F">
                            <w:pPr>
                              <w:spacing w:after="0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97733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Psychomotorik für Kinder ab 12 Monate</w:t>
                            </w:r>
                          </w:p>
                          <w:p w14:paraId="487B0940" w14:textId="32039F9F" w:rsidR="0097733F" w:rsidRPr="0097733F" w:rsidRDefault="0097733F" w:rsidP="0097733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Start 09.01.2025 im Kleeblatt</w:t>
                            </w:r>
                          </w:p>
                          <w:p w14:paraId="38B0FC77" w14:textId="0D0145A9" w:rsidR="0097733F" w:rsidRPr="0097733F" w:rsidRDefault="0097733F" w:rsidP="0097733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4 Einheiten a 60 min</w:t>
                            </w:r>
                          </w:p>
                          <w:p w14:paraId="40287CC9" w14:textId="161D0D2A" w:rsidR="0097733F" w:rsidRPr="0097733F" w:rsidRDefault="0097733F" w:rsidP="0097733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Selbstkostenbeitrag 15,-€</w:t>
                            </w:r>
                          </w:p>
                          <w:p w14:paraId="46DD8571" w14:textId="0177FA9D" w:rsidR="0097733F" w:rsidRPr="0097733F" w:rsidRDefault="0097733F" w:rsidP="0097733F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Anmeldung</w:t>
                            </w:r>
                            <w:r w:rsidRPr="0097733F">
                              <w:t xml:space="preserve"> </w:t>
                            </w: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per Mail an: annie@anniesplace.de</w:t>
                            </w:r>
                            <w:r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DFDFF4" w14:textId="77777777" w:rsidR="0097733F" w:rsidRDefault="0097733F" w:rsidP="0097733F">
                            <w:pPr>
                              <w:pStyle w:val="Listenabsatz"/>
                              <w:spacing w:after="0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D6D1E87" w14:textId="1A721016" w:rsidR="007D5804" w:rsidRPr="007D5804" w:rsidRDefault="007D5804" w:rsidP="0097733F">
                            <w:pPr>
                              <w:pStyle w:val="Listenabsatz"/>
                              <w:spacing w:after="0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Beckenbodentraining für Mütter </w:t>
                            </w:r>
                          </w:p>
                          <w:p w14:paraId="66E10B87" w14:textId="19C76C8D" w:rsidR="0097733F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8 Termine à 60 Minuten</w:t>
                            </w:r>
                          </w:p>
                          <w:p w14:paraId="542D8804" w14:textId="04F0319E" w:rsidR="007D5804" w:rsidRPr="007D5804" w:rsidRDefault="007D5804" w:rsidP="000034E6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Start: Dienstag, 13.01.2026, 10:45h - 11:45h</w:t>
                            </w:r>
                          </w:p>
                          <w:p w14:paraId="71C7E960" w14:textId="4C28D3E7" w:rsidR="007D5804" w:rsidRPr="0097733F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Für Mütter nach der Geburt (mit Baby willkommen)</w:t>
                            </w:r>
                          </w:p>
                          <w:p w14:paraId="1D51059B" w14:textId="13B1CC21" w:rsidR="007D5804" w:rsidRPr="0097733F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Fokus: Körpergefühl, sanftes Workout &amp; gezieltes Beckenbodentraining</w:t>
                            </w:r>
                          </w:p>
                          <w:p w14:paraId="4850DD5B" w14:textId="0479E1C6" w:rsidR="007D5804" w:rsidRPr="0097733F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709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Gemeinsam in einer entspannten Atmosphäre (max. 6 Teilnehmerinnen mit Baby)</w:t>
                            </w:r>
                          </w:p>
                          <w:p w14:paraId="6BFF4254" w14:textId="6148C1ED" w:rsidR="007D5804" w:rsidRDefault="007D5804" w:rsidP="007D5804">
                            <w:pPr>
                              <w:pStyle w:val="Listenabsatz"/>
                              <w:spacing w:after="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Gönnen Sie sich diese Zeit – Ihr Körper wird es Ihnen danken!</w:t>
                            </w:r>
                          </w:p>
                          <w:p w14:paraId="3EA7A830" w14:textId="62F2A80E" w:rsidR="007D5804" w:rsidRDefault="007D5804" w:rsidP="0097733F">
                            <w:pPr>
                              <w:pStyle w:val="Listenabsatz"/>
                              <w:spacing w:after="0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Babymassage – Zeit für Nähe</w:t>
                            </w:r>
                          </w:p>
                          <w:p w14:paraId="1F096920" w14:textId="379817ED" w:rsidR="0097733F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5 Termine à 60 Minuten </w:t>
                            </w:r>
                          </w:p>
                          <w:p w14:paraId="47F8631F" w14:textId="3FFAC374" w:rsidR="007D5804" w:rsidRPr="007D5804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Start: </w:t>
                            </w:r>
                            <w:r w:rsidR="0097733F"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Dienstag,</w:t>
                            </w: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13.01.2026, 9:15h - 10:15h</w:t>
                            </w:r>
                          </w:p>
                          <w:p w14:paraId="1EFF66E5" w14:textId="12290C50" w:rsidR="007D5804" w:rsidRPr="007D5804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Start: ab der 4. Lebenswoche möglich</w:t>
                            </w:r>
                          </w:p>
                          <w:p w14:paraId="471B0F5F" w14:textId="74587C20" w:rsidR="007D5804" w:rsidRPr="0097733F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Nähe und Spaß</w:t>
                            </w:r>
                          </w:p>
                          <w:p w14:paraId="50A14A04" w14:textId="4C5DC538" w:rsidR="007D5804" w:rsidRDefault="007D5804" w:rsidP="0097733F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  <w:t>Zielgruppe: frischgebackene Eltern mit ihren Babys</w:t>
                            </w:r>
                          </w:p>
                          <w:p w14:paraId="4575EF5A" w14:textId="0AAFE0CD" w:rsidR="00687761" w:rsidRPr="00687761" w:rsidRDefault="00687761" w:rsidP="00687761">
                            <w:pPr>
                              <w:spacing w:after="0"/>
                              <w:rPr>
                                <w:rFonts w:ascii="Amasis MT Pro Light" w:hAnsi="Amasis MT Pro Ligh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2FA682A" w14:textId="77777777" w:rsidR="00D21148" w:rsidRPr="00D21148" w:rsidRDefault="00D21148" w:rsidP="009800E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93CA22" w14:textId="77777777" w:rsidR="009800E5" w:rsidRPr="009800E5" w:rsidRDefault="009800E5" w:rsidP="009800E5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3600" tIns="180000" rIns="360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FEAB45" id="_x0000_s1034" type="#_x0000_t202" style="width:229.6pt;height:5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" filled="f" stroked="f">
                <v:textbox inset=".1mm,5mm,.1mm,0">
                  <w:txbxContent>
                    <w:p w14:paraId="1C0233F6" w14:textId="77777777" w:rsidR="007D5804" w:rsidRDefault="007D5804" w:rsidP="00827F5F">
                      <w:pPr>
                        <w:jc w:val="center"/>
                        <w:rPr>
                          <w:rFonts w:ascii="Amasis MT Pro Light" w:hAnsi="Amasis MT Pro Light"/>
                          <w:b/>
                          <w:b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620A47" w14:textId="13CA1372" w:rsidR="00827F5F" w:rsidRPr="00D21148" w:rsidRDefault="00827F5F" w:rsidP="007D5804">
                      <w:pPr>
                        <w:ind w:firstLine="349"/>
                        <w:rPr>
                          <w:rFonts w:ascii="Amasis MT Pro Light" w:hAnsi="Amasis MT Pro Light"/>
                          <w:b/>
                          <w:b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1148">
                        <w:rPr>
                          <w:rFonts w:ascii="Amasis MT Pro Light" w:hAnsi="Amasis MT Pro Light"/>
                          <w:b/>
                          <w:b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Januar 2026</w:t>
                      </w:r>
                    </w:p>
                    <w:p w14:paraId="7F614592" w14:textId="77777777" w:rsidR="004079EC" w:rsidRDefault="004079EC" w:rsidP="004079EC">
                      <w:pPr>
                        <w:pStyle w:val="Listenabsatz"/>
                        <w:spacing w:after="0"/>
                        <w:ind w:left="709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8CB166F" w14:textId="1B073AA3" w:rsidR="007D5804" w:rsidRDefault="00827F5F" w:rsidP="004079EC">
                      <w:pPr>
                        <w:pStyle w:val="Listenabsatz"/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Tauschbörse Karnevalskostüme für Kinder</w:t>
                      </w:r>
                      <w:r w:rsidRPr="00827F5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756E05" w14:textId="1446522C" w:rsidR="00827F5F" w:rsidRPr="00827F5F" w:rsidRDefault="00827F5F" w:rsidP="004079E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vom 05.-16.01.2026 ganztägig im Kleeblatt</w:t>
                      </w:r>
                    </w:p>
                    <w:p w14:paraId="6C7BAE1D" w14:textId="77777777" w:rsidR="004079EC" w:rsidRPr="004079EC" w:rsidRDefault="004079EC" w:rsidP="004079EC">
                      <w:pPr>
                        <w:pStyle w:val="Listenabsatz"/>
                        <w:spacing w:after="0"/>
                        <w:ind w:left="709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4079EC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Treffen für Alleinerziehende</w:t>
                      </w:r>
                    </w:p>
                    <w:p w14:paraId="585D71BF" w14:textId="2033561F" w:rsidR="00827F5F" w:rsidRPr="00827F5F" w:rsidRDefault="00827F5F" w:rsidP="00827F5F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08.0</w:t>
                      </w:r>
                      <w:r w:rsid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 w:rsidRPr="00827F5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.2026, 14.30-16.00 Uhr</w:t>
                      </w:r>
                    </w:p>
                    <w:p w14:paraId="13E18BC6" w14:textId="77777777" w:rsidR="00827F5F" w:rsidRPr="00827F5F" w:rsidRDefault="00827F5F" w:rsidP="00827F5F">
                      <w:p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 xml:space="preserve">Treffen für Alleinerziehende in der AWO Kita Kleeblatt, Anleitung Frau Britta Künne-Roden </w:t>
                      </w:r>
                    </w:p>
                    <w:p w14:paraId="4EBBE72C" w14:textId="77777777" w:rsidR="00827F5F" w:rsidRDefault="00827F5F" w:rsidP="00827F5F">
                      <w:pPr>
                        <w:pStyle w:val="Listenabsatz"/>
                        <w:spacing w:after="0"/>
                        <w:ind w:left="144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827F5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 xml:space="preserve"> mit Kinderbetreuung</w:t>
                      </w:r>
                    </w:p>
                    <w:p w14:paraId="102CD26A" w14:textId="5026EF83" w:rsidR="0097733F" w:rsidRDefault="0097733F" w:rsidP="0097733F">
                      <w:pPr>
                        <w:spacing w:after="0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97733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Psychomotorik für Kinder ab 12 Monate</w:t>
                      </w:r>
                    </w:p>
                    <w:p w14:paraId="487B0940" w14:textId="32039F9F" w:rsidR="0097733F" w:rsidRPr="0097733F" w:rsidRDefault="0097733F" w:rsidP="0097733F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Start 09.01.2025 im Kleeblatt</w:t>
                      </w:r>
                    </w:p>
                    <w:p w14:paraId="38B0FC77" w14:textId="0D0145A9" w:rsidR="0097733F" w:rsidRPr="0097733F" w:rsidRDefault="0097733F" w:rsidP="0097733F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4 Einheiten a 60 min</w:t>
                      </w:r>
                    </w:p>
                    <w:p w14:paraId="40287CC9" w14:textId="161D0D2A" w:rsidR="0097733F" w:rsidRPr="0097733F" w:rsidRDefault="0097733F" w:rsidP="0097733F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Selbstkostenbeitrag 15,-€</w:t>
                      </w:r>
                    </w:p>
                    <w:p w14:paraId="46DD8571" w14:textId="0177FA9D" w:rsidR="0097733F" w:rsidRPr="0097733F" w:rsidRDefault="0097733F" w:rsidP="0097733F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Anmeldung</w:t>
                      </w:r>
                      <w:r w:rsidRPr="0097733F">
                        <w:t xml:space="preserve"> </w:t>
                      </w: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per Mail an: annie@anniesplace.de</w:t>
                      </w:r>
                      <w:r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DFDFF4" w14:textId="77777777" w:rsidR="0097733F" w:rsidRDefault="0097733F" w:rsidP="0097733F">
                      <w:pPr>
                        <w:pStyle w:val="Listenabsatz"/>
                        <w:spacing w:after="0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D6D1E87" w14:textId="1A721016" w:rsidR="007D5804" w:rsidRPr="007D5804" w:rsidRDefault="007D5804" w:rsidP="0097733F">
                      <w:pPr>
                        <w:pStyle w:val="Listenabsatz"/>
                        <w:spacing w:after="0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Beckenbodentraining für Mütter </w:t>
                      </w:r>
                    </w:p>
                    <w:p w14:paraId="66E10B87" w14:textId="19C76C8D" w:rsidR="0097733F" w:rsidRDefault="007D5804" w:rsidP="0097733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8 Termine à 60 Minuten</w:t>
                      </w:r>
                    </w:p>
                    <w:p w14:paraId="542D8804" w14:textId="04F0319E" w:rsidR="007D5804" w:rsidRPr="007D5804" w:rsidRDefault="007D5804" w:rsidP="000034E6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Start: Dienstag, 13.01.2026, 10:45h - 11:45h</w:t>
                      </w:r>
                    </w:p>
                    <w:p w14:paraId="71C7E960" w14:textId="4C28D3E7" w:rsidR="007D5804" w:rsidRPr="0097733F" w:rsidRDefault="007D5804" w:rsidP="0097733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Für Mütter nach der Geburt (mit Baby willkommen)</w:t>
                      </w:r>
                    </w:p>
                    <w:p w14:paraId="1D51059B" w14:textId="13B1CC21" w:rsidR="007D5804" w:rsidRPr="0097733F" w:rsidRDefault="007D5804" w:rsidP="0097733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Fokus: Körpergefühl, sanftes Workout &amp; gezieltes Beckenbodentraining</w:t>
                      </w:r>
                    </w:p>
                    <w:p w14:paraId="4850DD5B" w14:textId="0479E1C6" w:rsidR="007D5804" w:rsidRPr="0097733F" w:rsidRDefault="007D5804" w:rsidP="0097733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after="0"/>
                        <w:ind w:left="709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Gemeinsam in einer entspannten Atmosphäre (max. 6 Teilnehmerinnen mit Baby)</w:t>
                      </w:r>
                    </w:p>
                    <w:p w14:paraId="6BFF4254" w14:textId="6148C1ED" w:rsidR="007D5804" w:rsidRDefault="007D5804" w:rsidP="007D5804">
                      <w:pPr>
                        <w:pStyle w:val="Listenabsatz"/>
                        <w:spacing w:after="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Gönnen Sie sich diese Zeit – Ihr Körper wird es Ihnen danken!</w:t>
                      </w:r>
                    </w:p>
                    <w:p w14:paraId="3EA7A830" w14:textId="62F2A80E" w:rsidR="007D5804" w:rsidRDefault="007D5804" w:rsidP="0097733F">
                      <w:pPr>
                        <w:pStyle w:val="Listenabsatz"/>
                        <w:spacing w:after="0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Babymassage – Zeit für Nähe</w:t>
                      </w:r>
                    </w:p>
                    <w:p w14:paraId="1F096920" w14:textId="379817ED" w:rsidR="0097733F" w:rsidRDefault="007D5804" w:rsidP="0097733F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 xml:space="preserve">5 Termine à 60 Minuten </w:t>
                      </w:r>
                    </w:p>
                    <w:p w14:paraId="47F8631F" w14:textId="3FFAC374" w:rsidR="007D5804" w:rsidRPr="007D5804" w:rsidRDefault="007D5804" w:rsidP="0097733F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 xml:space="preserve">Start: </w:t>
                      </w:r>
                      <w:r w:rsidR="0097733F"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Dienstag,</w:t>
                      </w: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 xml:space="preserve"> 13.01.2026, 9:15h - 10:15h</w:t>
                      </w:r>
                    </w:p>
                    <w:p w14:paraId="1EFF66E5" w14:textId="12290C50" w:rsidR="007D5804" w:rsidRPr="007D5804" w:rsidRDefault="007D5804" w:rsidP="0097733F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Start: ab der 4. Lebenswoche möglich</w:t>
                      </w:r>
                    </w:p>
                    <w:p w14:paraId="471B0F5F" w14:textId="74587C20" w:rsidR="007D5804" w:rsidRPr="0097733F" w:rsidRDefault="007D5804" w:rsidP="0097733F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Nähe und Spaß</w:t>
                      </w:r>
                    </w:p>
                    <w:p w14:paraId="50A14A04" w14:textId="4C5DC538" w:rsidR="007D5804" w:rsidRDefault="007D5804" w:rsidP="0097733F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  <w:t>Zielgruppe: frischgebackene Eltern mit ihren Babys</w:t>
                      </w:r>
                    </w:p>
                    <w:p w14:paraId="4575EF5A" w14:textId="0AAFE0CD" w:rsidR="00687761" w:rsidRPr="00687761" w:rsidRDefault="00687761" w:rsidP="00687761">
                      <w:pPr>
                        <w:spacing w:after="0"/>
                        <w:rPr>
                          <w:rFonts w:ascii="Amasis MT Pro Light" w:hAnsi="Amasis MT Pro Light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2FA682A" w14:textId="77777777" w:rsidR="00D21148" w:rsidRPr="00D21148" w:rsidRDefault="00D21148" w:rsidP="009800E5">
                      <w:pPr>
                        <w:jc w:val="center"/>
                        <w:rPr>
                          <w:b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93CA22" w14:textId="77777777" w:rsidR="009800E5" w:rsidRPr="009800E5" w:rsidRDefault="009800E5" w:rsidP="009800E5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95B70" w:rsidRPr="009800E5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4A6E1A48" wp14:editId="7CF324AE">
                <wp:simplePos x="0" y="0"/>
                <wp:positionH relativeFrom="column">
                  <wp:posOffset>0</wp:posOffset>
                </wp:positionH>
                <wp:positionV relativeFrom="bottomMargin">
                  <wp:posOffset>-165735</wp:posOffset>
                </wp:positionV>
                <wp:extent cx="2916000" cy="162000"/>
                <wp:effectExtent l="0" t="0" r="0" b="9525"/>
                <wp:wrapNone/>
                <wp:docPr id="289" name="Textfeld 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6000" cy="162000"/>
                        </a:xfrm>
                        <a:prstGeom prst="rect">
                          <a:avLst/>
                        </a:prstGeom>
                        <a:solidFill>
                          <a:srgbClr val="97C0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5F40D" w14:textId="77777777" w:rsidR="00595B70" w:rsidRPr="00E84F86" w:rsidRDefault="00595B70" w:rsidP="00595B70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E1A48" id="Textfeld 289" o:spid="_x0000_s1035" type="#_x0000_t202" style="position:absolute;margin-left:0;margin-top:-13.05pt;width:229.6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" fillcolor="#97c029" stroked="f" strokeweight=".5pt">
                <o:lock v:ext="edit" aspectratio="t"/>
                <v:textbox inset="0,4mm,0">
                  <w:txbxContent>
                    <w:p w14:paraId="3535F40D" w14:textId="77777777" w:rsidR="00595B70" w:rsidRPr="00E84F86" w:rsidRDefault="00595B70" w:rsidP="00595B70">
                      <w:pPr>
                        <w:spacing w:after="0" w:line="240" w:lineRule="auto"/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97348C" w:rsidRPr="009800E5">
        <w:rPr>
          <w:rFonts w:asciiTheme="minorHAnsi" w:hAnsiTheme="minorHAnsi"/>
          <w:color w:val="0070C0"/>
        </w:rPr>
        <w:br w:type="column"/>
      </w:r>
      <w:r w:rsidR="0097733F" w:rsidRPr="009800E5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7F84B7" wp14:editId="7C202D41">
                <wp:simplePos x="0" y="0"/>
                <wp:positionH relativeFrom="column">
                  <wp:posOffset>-118110</wp:posOffset>
                </wp:positionH>
                <wp:positionV relativeFrom="margin">
                  <wp:posOffset>228600</wp:posOffset>
                </wp:positionV>
                <wp:extent cx="2962275" cy="6048375"/>
                <wp:effectExtent l="0" t="0" r="9525" b="9525"/>
                <wp:wrapTopAndBottom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04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5E2B" w14:textId="77777777" w:rsidR="0097733F" w:rsidRPr="0097733F" w:rsidRDefault="0097733F" w:rsidP="0097733F">
                            <w:pPr>
                              <w:spacing w:after="0"/>
                              <w:ind w:left="714"/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733F">
                              <w:rPr>
                                <w:rFonts w:ascii="Amasis MT Pro Light" w:hAnsi="Amasis MT Pro Ligh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Elternbibliothek </w:t>
                            </w:r>
                          </w:p>
                          <w:p w14:paraId="48406758" w14:textId="77777777" w:rsidR="0097733F" w:rsidRPr="0097733F" w:rsidRDefault="0097733F" w:rsidP="0097733F">
                            <w:pPr>
                              <w:spacing w:after="0"/>
                              <w:ind w:left="714" w:hanging="357"/>
                              <w:rPr>
                                <w:rFonts w:ascii="Amasis MT Pro Light" w:hAnsi="Amasis MT Pro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Immer mittwochs, ab 14.30-16.00 Uhr (ungeraden Kalenderwoche )</w:t>
                            </w:r>
                          </w:p>
                          <w:p w14:paraId="0B67FBEB" w14:textId="69C97EFF" w:rsidR="0097733F" w:rsidRPr="0097733F" w:rsidRDefault="0097733F" w:rsidP="0097733F">
                            <w:pPr>
                              <w:spacing w:after="0"/>
                              <w:ind w:left="714" w:hanging="357"/>
                              <w:rPr>
                                <w:rFonts w:ascii="Amasis MT Pro Light" w:hAnsi="Amasis MT Pro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733F">
                              <w:rPr>
                                <w:rFonts w:ascii="Amasis MT Pro Light" w:hAnsi="Amasis MT Pro Light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Bücher rund um Kinder, Familie, Erziehung mit allen Themen die der Alltag so mit sich bringt </w:t>
                            </w:r>
                            <w:r w:rsidRPr="0097733F">
                              <w:rPr>
                                <w:rFonts w:ascii="Segoe UI Emoji" w:hAnsi="Segoe UI Emoji" w:cs="Segoe UI Emoji"/>
                                <w:i/>
                                <w:iCs/>
                                <w:sz w:val="18"/>
                                <w:szCs w:val="18"/>
                              </w:rPr>
                              <w:t>😊</w:t>
                            </w:r>
                          </w:p>
                          <w:p w14:paraId="080F2761" w14:textId="77777777" w:rsidR="0097733F" w:rsidRDefault="0097733F" w:rsidP="00C26B50">
                            <w:pPr>
                              <w:ind w:firstLine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96C745" w14:textId="77777777" w:rsidR="0097733F" w:rsidRDefault="0097733F" w:rsidP="00C26B50">
                            <w:pPr>
                              <w:ind w:firstLine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E53325" w14:textId="48667B58" w:rsidR="004079EC" w:rsidRPr="004079EC" w:rsidRDefault="004079EC" w:rsidP="00C26B50">
                            <w:pPr>
                              <w:ind w:firstLine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79EC"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Februar 2026</w:t>
                            </w:r>
                          </w:p>
                          <w:p w14:paraId="4B9E6F7C" w14:textId="77777777" w:rsidR="00687761" w:rsidRDefault="00687761" w:rsidP="007D5804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ACE273D" w14:textId="1694200E" w:rsidR="007D5804" w:rsidRPr="007D5804" w:rsidRDefault="007D5804" w:rsidP="007D5804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März 2026</w:t>
                            </w:r>
                          </w:p>
                          <w:p w14:paraId="25FC6EF1" w14:textId="07AB1EED" w:rsidR="007D5804" w:rsidRDefault="007D5804" w:rsidP="007D5804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D5804"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Infonachmittag für interessierte Familien</w:t>
                            </w:r>
                            <w:r w:rsidRPr="00827F5F"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Anmeldung für einen Kita-Platz </w:t>
                            </w:r>
                          </w:p>
                          <w:p w14:paraId="6038E1B3" w14:textId="5D7B7E3E" w:rsidR="007D5804" w:rsidRDefault="007D5804" w:rsidP="007D5804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7F5F"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>25.03.2026, 14.30-15.30 Uhr,</w:t>
                            </w:r>
                          </w:p>
                          <w:p w14:paraId="4CDD9C49" w14:textId="77777777" w:rsidR="00C26B50" w:rsidRDefault="00C26B50" w:rsidP="0097733F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26B50"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Samstag-Motorik-Kurs für Väter mit Kind</w:t>
                            </w:r>
                            <w:r w:rsidRPr="00C26B50"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72A6CB" w14:textId="7CC13097" w:rsidR="00C26B50" w:rsidRDefault="00C26B50" w:rsidP="00C26B50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26B50"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>ab dem 07.03.2026</w:t>
                            </w:r>
                            <w:r w:rsidR="0097733F"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im Kleeblatt</w:t>
                            </w:r>
                          </w:p>
                          <w:p w14:paraId="779ED77D" w14:textId="2298D119" w:rsidR="00C26B50" w:rsidRDefault="00C26B50" w:rsidP="00C26B50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>4 Einheiten, a 60 min</w:t>
                            </w:r>
                          </w:p>
                          <w:p w14:paraId="18672A04" w14:textId="2242F73B" w:rsidR="00C26B50" w:rsidRDefault="00C26B50" w:rsidP="00C26B50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>Selbstkostenbeitrag 15,-€</w:t>
                            </w:r>
                          </w:p>
                          <w:p w14:paraId="45930020" w14:textId="265D52B5" w:rsidR="00C26B50" w:rsidRPr="00C26B50" w:rsidRDefault="00C26B50" w:rsidP="00C26B50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  <w:t>Anmeldung per Mail an: annie@anniesplace.de</w:t>
                            </w:r>
                          </w:p>
                          <w:p w14:paraId="4F546523" w14:textId="77777777" w:rsidR="007D5804" w:rsidRPr="00827F5F" w:rsidRDefault="007D5804" w:rsidP="007D5804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B05DE9D" w14:textId="38138E5C" w:rsidR="00D21148" w:rsidRDefault="00D21148" w:rsidP="007D5804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1148"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2026</w:t>
                            </w:r>
                          </w:p>
                          <w:p w14:paraId="60485305" w14:textId="12E7D76D" w:rsidR="00C26B50" w:rsidRPr="00C26B50" w:rsidRDefault="00C26B50" w:rsidP="00C26B50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B50"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Pflasterpass Silber</w:t>
                            </w:r>
                          </w:p>
                          <w:p w14:paraId="0E3EBC84" w14:textId="1A37D5E6" w:rsidR="00C26B50" w:rsidRPr="00C26B50" w:rsidRDefault="00C26B50" w:rsidP="0014788D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18.04.2026 von 10.00-11.</w:t>
                            </w:r>
                            <w:r w:rsidR="0097733F"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 Uhr</w:t>
                            </w:r>
                          </w:p>
                          <w:p w14:paraId="75521D52" w14:textId="3445451B" w:rsidR="00C26B50" w:rsidRPr="00C26B50" w:rsidRDefault="00C26B50" w:rsidP="0014788D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C26B50"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ür Kinder ab 5 Jahre</w:t>
                            </w:r>
                          </w:p>
                          <w:p w14:paraId="24E3FB5A" w14:textId="29582DF2" w:rsidR="00C26B50" w:rsidRPr="00C26B50" w:rsidRDefault="00C26B50" w:rsidP="0014788D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masis MT Pro Light" w:hAnsi="Amasis MT Pro Light" w:cs="Aharoni"/>
                                <w:i/>
                                <w:iCs/>
                                <w:sz w:val="20"/>
                                <w:szCs w:val="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der AWO Kita Kleeblatt</w:t>
                            </w:r>
                          </w:p>
                          <w:p w14:paraId="650946B8" w14:textId="77777777" w:rsidR="00C26B50" w:rsidRPr="00C26B50" w:rsidRDefault="00C26B50" w:rsidP="00C26B50">
                            <w:pPr>
                              <w:pStyle w:val="Listenabsatz"/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BC9237" w14:textId="77777777" w:rsidR="00D21148" w:rsidRDefault="00D21148" w:rsidP="00687761">
                            <w:pPr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C8CB92" w14:textId="77777777" w:rsidR="00687761" w:rsidRPr="00687761" w:rsidRDefault="00687761" w:rsidP="00687761">
                            <w:pPr>
                              <w:rPr>
                                <w:rFonts w:ascii="Amasis MT Pro Light" w:hAnsi="Amasis MT Pro Light" w:cs="Aharon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8F5925" w14:textId="352D7202" w:rsidR="004C3D19" w:rsidRDefault="004C3D19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1C424480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0B56D340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32215C5C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082D595D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32DECFB0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2B816185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5BB6110D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4183AA5C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608E2764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76916448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068B379A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3BD44C4B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6F28CE9F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03C2CB6C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754AC893" w14:textId="77777777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i/>
                                <w:iCs/>
                              </w:rPr>
                            </w:pPr>
                          </w:p>
                          <w:p w14:paraId="2BF6A522" w14:textId="54AEAB6F" w:rsidR="00D21148" w:rsidRDefault="00D21148" w:rsidP="00D21148">
                            <w:pPr>
                              <w:pStyle w:val="Listenabsatz"/>
                              <w:ind w:left="142"/>
                              <w:jc w:val="center"/>
                              <w:rPr>
                                <w:rFonts w:ascii="Amasis MT Pro Light" w:hAnsi="Amasis MT Pro Light" w:cs="Aharoni"/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509">
                              <w:rPr>
                                <w:rFonts w:ascii="Amasis MT Pro Light" w:hAnsi="Amasis MT Pro Light" w:cs="Aharoni"/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 2026</w:t>
                            </w:r>
                          </w:p>
                          <w:p w14:paraId="61F088B3" w14:textId="4546C01E" w:rsidR="000E2509" w:rsidRPr="000E2509" w:rsidRDefault="000E2509" w:rsidP="000E250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ascii="Amasis MT Pro Light" w:hAnsi="Amasis MT Pro Light" w:cs="Aharoni"/>
                                <w:b/>
                                <w:i/>
                                <w:iCs/>
                                <w:color w:val="0070C0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3600" tIns="180000" rIns="36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84B7" id="_x0000_s1036" type="#_x0000_t202" style="position:absolute;margin-left:-9.3pt;margin-top:18pt;width:233.25pt;height:476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" filled="f" stroked="f">
                <v:textbox inset=".1mm,5mm,.1mm,0">
                  <w:txbxContent>
                    <w:p w14:paraId="1C035E2B" w14:textId="77777777" w:rsidR="0097733F" w:rsidRPr="0097733F" w:rsidRDefault="0097733F" w:rsidP="0097733F">
                      <w:pPr>
                        <w:spacing w:after="0"/>
                        <w:ind w:left="714"/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7733F">
                        <w:rPr>
                          <w:rFonts w:ascii="Amasis MT Pro Light" w:hAnsi="Amasis MT Pro Ligh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Elternbibliothek </w:t>
                      </w:r>
                    </w:p>
                    <w:p w14:paraId="48406758" w14:textId="77777777" w:rsidR="0097733F" w:rsidRPr="0097733F" w:rsidRDefault="0097733F" w:rsidP="0097733F">
                      <w:pPr>
                        <w:spacing w:after="0"/>
                        <w:ind w:left="714" w:hanging="357"/>
                        <w:rPr>
                          <w:rFonts w:ascii="Amasis MT Pro Light" w:hAnsi="Amasis MT Pro Light"/>
                          <w:i/>
                          <w:iCs/>
                          <w:sz w:val="18"/>
                          <w:szCs w:val="18"/>
                        </w:rPr>
                      </w:pP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18"/>
                          <w:szCs w:val="18"/>
                        </w:rPr>
                        <w:tab/>
                        <w:t>Immer mittwochs, ab 14.30-16.00 Uhr (ungeraden Kalenderwoche )</w:t>
                      </w:r>
                    </w:p>
                    <w:p w14:paraId="0B67FBEB" w14:textId="69C97EFF" w:rsidR="0097733F" w:rsidRPr="0097733F" w:rsidRDefault="0097733F" w:rsidP="0097733F">
                      <w:pPr>
                        <w:spacing w:after="0"/>
                        <w:ind w:left="714" w:hanging="357"/>
                        <w:rPr>
                          <w:rFonts w:ascii="Amasis MT Pro Light" w:hAnsi="Amasis MT Pro Light"/>
                          <w:i/>
                          <w:iCs/>
                          <w:sz w:val="18"/>
                          <w:szCs w:val="18"/>
                        </w:rPr>
                      </w:pP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97733F">
                        <w:rPr>
                          <w:rFonts w:ascii="Amasis MT Pro Light" w:hAnsi="Amasis MT Pro Light"/>
                          <w:i/>
                          <w:iCs/>
                          <w:sz w:val="18"/>
                          <w:szCs w:val="18"/>
                        </w:rPr>
                        <w:tab/>
                        <w:t xml:space="preserve">Bücher rund um Kinder, Familie, Erziehung mit allen Themen die der Alltag so mit sich bringt </w:t>
                      </w:r>
                      <w:r w:rsidRPr="0097733F">
                        <w:rPr>
                          <w:rFonts w:ascii="Segoe UI Emoji" w:hAnsi="Segoe UI Emoji" w:cs="Segoe UI Emoji"/>
                          <w:i/>
                          <w:iCs/>
                          <w:sz w:val="18"/>
                          <w:szCs w:val="18"/>
                        </w:rPr>
                        <w:t>😊</w:t>
                      </w:r>
                    </w:p>
                    <w:p w14:paraId="080F2761" w14:textId="77777777" w:rsidR="0097733F" w:rsidRDefault="0097733F" w:rsidP="00C26B50">
                      <w:pPr>
                        <w:ind w:firstLine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96C745" w14:textId="77777777" w:rsidR="0097733F" w:rsidRDefault="0097733F" w:rsidP="00C26B50">
                      <w:pPr>
                        <w:ind w:firstLine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E53325" w14:textId="48667B58" w:rsidR="004079EC" w:rsidRPr="004079EC" w:rsidRDefault="004079EC" w:rsidP="00C26B50">
                      <w:pPr>
                        <w:ind w:firstLine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79EC"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Februar 2026</w:t>
                      </w:r>
                    </w:p>
                    <w:p w14:paraId="4B9E6F7C" w14:textId="77777777" w:rsidR="00687761" w:rsidRDefault="00687761" w:rsidP="007D5804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ACE273D" w14:textId="1694200E" w:rsidR="007D5804" w:rsidRPr="007D5804" w:rsidRDefault="007D5804" w:rsidP="007D5804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März 2026</w:t>
                      </w:r>
                    </w:p>
                    <w:p w14:paraId="25FC6EF1" w14:textId="07AB1EED" w:rsidR="007D5804" w:rsidRDefault="007D5804" w:rsidP="007D5804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 w:rsidRPr="007D5804"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Infonachmittag für interessierte Familien</w:t>
                      </w:r>
                      <w:r w:rsidRPr="00827F5F"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 xml:space="preserve"> Anmeldung für einen Kita-Platz </w:t>
                      </w:r>
                    </w:p>
                    <w:p w14:paraId="6038E1B3" w14:textId="5D7B7E3E" w:rsidR="007D5804" w:rsidRDefault="007D5804" w:rsidP="007D5804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 w:rsidRPr="00827F5F"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>25.03.2026, 14.30-15.30 Uhr,</w:t>
                      </w:r>
                    </w:p>
                    <w:p w14:paraId="4CDD9C49" w14:textId="77777777" w:rsidR="00C26B50" w:rsidRDefault="00C26B50" w:rsidP="0097733F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 w:rsidRPr="00C26B50"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Samstag-Motorik-Kurs für Väter mit Kind</w:t>
                      </w:r>
                      <w:r w:rsidRPr="00C26B50"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72A6CB" w14:textId="7CC13097" w:rsidR="00C26B50" w:rsidRDefault="00C26B50" w:rsidP="00C26B50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 w:rsidRPr="00C26B50"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>ab dem 07.03.2026</w:t>
                      </w:r>
                      <w:r w:rsidR="0097733F"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 xml:space="preserve"> im Kleeblatt</w:t>
                      </w:r>
                    </w:p>
                    <w:p w14:paraId="779ED77D" w14:textId="2298D119" w:rsidR="00C26B50" w:rsidRDefault="00C26B50" w:rsidP="00C26B50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>4 Einheiten, a 60 min</w:t>
                      </w:r>
                    </w:p>
                    <w:p w14:paraId="18672A04" w14:textId="2242F73B" w:rsidR="00C26B50" w:rsidRDefault="00C26B50" w:rsidP="00C26B50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>Selbstkostenbeitrag 15,-€</w:t>
                      </w:r>
                    </w:p>
                    <w:p w14:paraId="45930020" w14:textId="265D52B5" w:rsidR="00C26B50" w:rsidRPr="00C26B50" w:rsidRDefault="00C26B50" w:rsidP="00C26B50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  <w:t>Anmeldung per Mail an: annie@anniesplace.de</w:t>
                      </w:r>
                    </w:p>
                    <w:p w14:paraId="4F546523" w14:textId="77777777" w:rsidR="007D5804" w:rsidRPr="00827F5F" w:rsidRDefault="007D5804" w:rsidP="007D5804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B05DE9D" w14:textId="38138E5C" w:rsidR="00D21148" w:rsidRDefault="00D21148" w:rsidP="007D5804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1148"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April 2026</w:t>
                      </w:r>
                    </w:p>
                    <w:p w14:paraId="60485305" w14:textId="12E7D76D" w:rsidR="00C26B50" w:rsidRPr="00C26B50" w:rsidRDefault="00C26B50" w:rsidP="00C26B50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B50"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Pflasterpass Silber</w:t>
                      </w:r>
                    </w:p>
                    <w:p w14:paraId="0E3EBC84" w14:textId="1A37D5E6" w:rsidR="00C26B50" w:rsidRPr="00C26B50" w:rsidRDefault="00C26B50" w:rsidP="0014788D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18.04.2026 von 10.00-11.</w:t>
                      </w:r>
                      <w:r w:rsidR="0097733F"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 Uhr</w:t>
                      </w:r>
                    </w:p>
                    <w:p w14:paraId="75521D52" w14:textId="3445451B" w:rsidR="00C26B50" w:rsidRPr="00C26B50" w:rsidRDefault="00C26B50" w:rsidP="0014788D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C26B50"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ür Kinder ab 5 Jahre</w:t>
                      </w:r>
                    </w:p>
                    <w:p w14:paraId="24E3FB5A" w14:textId="29582DF2" w:rsidR="00C26B50" w:rsidRPr="00C26B50" w:rsidRDefault="00C26B50" w:rsidP="0014788D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ind w:left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masis MT Pro Light" w:hAnsi="Amasis MT Pro Light" w:cs="Aharoni"/>
                          <w:i/>
                          <w:iCs/>
                          <w:sz w:val="20"/>
                          <w:szCs w:val="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der AWO Kita Kleeblatt</w:t>
                      </w:r>
                    </w:p>
                    <w:p w14:paraId="650946B8" w14:textId="77777777" w:rsidR="00C26B50" w:rsidRPr="00C26B50" w:rsidRDefault="00C26B50" w:rsidP="00C26B50">
                      <w:pPr>
                        <w:pStyle w:val="Listenabsatz"/>
                        <w:ind w:left="709"/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BC9237" w14:textId="77777777" w:rsidR="00D21148" w:rsidRDefault="00D21148" w:rsidP="00687761">
                      <w:pPr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C8CB92" w14:textId="77777777" w:rsidR="00687761" w:rsidRPr="00687761" w:rsidRDefault="00687761" w:rsidP="00687761">
                      <w:pPr>
                        <w:rPr>
                          <w:rFonts w:ascii="Amasis MT Pro Light" w:hAnsi="Amasis MT Pro Light" w:cs="Aharon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8F5925" w14:textId="352D7202" w:rsidR="004C3D19" w:rsidRDefault="004C3D19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1C424480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0B56D340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32215C5C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082D595D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32DECFB0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2B816185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5BB6110D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4183AA5C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608E2764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76916448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068B379A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3BD44C4B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6F28CE9F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03C2CB6C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754AC893" w14:textId="77777777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i/>
                          <w:iCs/>
                        </w:rPr>
                      </w:pPr>
                    </w:p>
                    <w:p w14:paraId="2BF6A522" w14:textId="54AEAB6F" w:rsidR="00D21148" w:rsidRDefault="00D21148" w:rsidP="00D21148">
                      <w:pPr>
                        <w:pStyle w:val="Listenabsatz"/>
                        <w:ind w:left="142"/>
                        <w:jc w:val="center"/>
                        <w:rPr>
                          <w:rFonts w:ascii="Amasis MT Pro Light" w:hAnsi="Amasis MT Pro Light" w:cs="Aharoni"/>
                          <w:b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509">
                        <w:rPr>
                          <w:rFonts w:ascii="Amasis MT Pro Light" w:hAnsi="Amasis MT Pro Light" w:cs="Aharoni"/>
                          <w:b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 2026</w:t>
                      </w:r>
                    </w:p>
                    <w:p w14:paraId="61F088B3" w14:textId="4546C01E" w:rsidR="000E2509" w:rsidRPr="000E2509" w:rsidRDefault="000E2509" w:rsidP="000E2509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ascii="Amasis MT Pro Light" w:hAnsi="Amasis MT Pro Light" w:cs="Aharoni"/>
                          <w:b/>
                          <w:i/>
                          <w:iCs/>
                          <w:color w:val="0070C0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3C686F" w:rsidRPr="003C686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16D30FF7" wp14:editId="3A1827CF">
                <wp:simplePos x="0" y="0"/>
                <wp:positionH relativeFrom="column">
                  <wp:posOffset>0</wp:posOffset>
                </wp:positionH>
                <wp:positionV relativeFrom="bottomMargin">
                  <wp:posOffset>-165735</wp:posOffset>
                </wp:positionV>
                <wp:extent cx="2916000" cy="162000"/>
                <wp:effectExtent l="0" t="0" r="0" b="9525"/>
                <wp:wrapNone/>
                <wp:docPr id="20" name="Textfeld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6000" cy="162000"/>
                        </a:xfrm>
                        <a:prstGeom prst="rect">
                          <a:avLst/>
                        </a:prstGeom>
                        <a:solidFill>
                          <a:srgbClr val="97C0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48B8A5" w14:textId="77777777" w:rsidR="003C686F" w:rsidRPr="00E84F86" w:rsidRDefault="003C686F" w:rsidP="003C686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30FF7" id="Textfeld 20" o:spid="_x0000_s1037" type="#_x0000_t202" style="position:absolute;margin-left:0;margin-top:-13.05pt;width:229.6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" fillcolor="#97c029" stroked="f" strokeweight=".5pt">
                <o:lock v:ext="edit" aspectratio="t"/>
                <v:textbox inset="0,4mm,0">
                  <w:txbxContent>
                    <w:p w14:paraId="4748B8A5" w14:textId="77777777" w:rsidR="003C686F" w:rsidRPr="00E84F86" w:rsidRDefault="003C686F" w:rsidP="003C686F">
                      <w:pPr>
                        <w:spacing w:after="0" w:line="240" w:lineRule="auto"/>
                        <w:rPr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sectPr w:rsidR="00BA330C" w:rsidRPr="003C686F" w:rsidSect="00247B8D">
      <w:pgSz w:w="16839" w:h="11907" w:orient="landscape" w:code="9"/>
      <w:pgMar w:top="510" w:right="510" w:bottom="510" w:left="510" w:header="720" w:footer="720" w:gutter="0"/>
      <w:cols w:num="3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4A08A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232"/>
      </v:shape>
    </w:pict>
  </w:numPicBullet>
  <w:abstractNum w:abstractNumId="0" w15:restartNumberingAfterBreak="0">
    <w:nsid w:val="040326BA"/>
    <w:multiLevelType w:val="hybridMultilevel"/>
    <w:tmpl w:val="2174BFAE"/>
    <w:lvl w:ilvl="0" w:tplc="040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B94350"/>
    <w:multiLevelType w:val="hybridMultilevel"/>
    <w:tmpl w:val="125A8332"/>
    <w:lvl w:ilvl="0" w:tplc="0407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8127A"/>
    <w:multiLevelType w:val="hybridMultilevel"/>
    <w:tmpl w:val="8E0AB286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4CEF"/>
    <w:multiLevelType w:val="hybridMultilevel"/>
    <w:tmpl w:val="4308DB00"/>
    <w:lvl w:ilvl="0" w:tplc="040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52AF4"/>
    <w:multiLevelType w:val="hybridMultilevel"/>
    <w:tmpl w:val="D208FEB2"/>
    <w:lvl w:ilvl="0" w:tplc="1FC2C47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A794F"/>
    <w:multiLevelType w:val="hybridMultilevel"/>
    <w:tmpl w:val="7C205F2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E31D2"/>
    <w:multiLevelType w:val="hybridMultilevel"/>
    <w:tmpl w:val="FEEE87C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4600EB"/>
    <w:multiLevelType w:val="hybridMultilevel"/>
    <w:tmpl w:val="BDC81CA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118EA"/>
    <w:multiLevelType w:val="hybridMultilevel"/>
    <w:tmpl w:val="F1CC9DC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52ED5"/>
    <w:multiLevelType w:val="hybridMultilevel"/>
    <w:tmpl w:val="69CAD03A"/>
    <w:lvl w:ilvl="0" w:tplc="0407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A40217"/>
    <w:multiLevelType w:val="hybridMultilevel"/>
    <w:tmpl w:val="0A104E4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8170B"/>
    <w:multiLevelType w:val="hybridMultilevel"/>
    <w:tmpl w:val="27F2BF12"/>
    <w:lvl w:ilvl="0" w:tplc="8EC6DB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BA0AD2"/>
    <w:multiLevelType w:val="hybridMultilevel"/>
    <w:tmpl w:val="84789506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01324"/>
    <w:multiLevelType w:val="hybridMultilevel"/>
    <w:tmpl w:val="9056A5D0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80429"/>
    <w:multiLevelType w:val="hybridMultilevel"/>
    <w:tmpl w:val="C7B01DF0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1D6C"/>
    <w:multiLevelType w:val="hybridMultilevel"/>
    <w:tmpl w:val="EF6ED19A"/>
    <w:lvl w:ilvl="0" w:tplc="0407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693841"/>
    <w:multiLevelType w:val="hybridMultilevel"/>
    <w:tmpl w:val="5622E5F8"/>
    <w:lvl w:ilvl="0" w:tplc="040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2F0ACB"/>
    <w:multiLevelType w:val="hybridMultilevel"/>
    <w:tmpl w:val="B6B847DC"/>
    <w:lvl w:ilvl="0" w:tplc="0407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3729927">
    <w:abstractNumId w:val="2"/>
  </w:num>
  <w:num w:numId="2" w16cid:durableId="1501190390">
    <w:abstractNumId w:val="16"/>
  </w:num>
  <w:num w:numId="3" w16cid:durableId="1391345579">
    <w:abstractNumId w:val="14"/>
  </w:num>
  <w:num w:numId="4" w16cid:durableId="561907373">
    <w:abstractNumId w:val="15"/>
  </w:num>
  <w:num w:numId="5" w16cid:durableId="972490519">
    <w:abstractNumId w:val="11"/>
  </w:num>
  <w:num w:numId="6" w16cid:durableId="1310939959">
    <w:abstractNumId w:val="6"/>
  </w:num>
  <w:num w:numId="7" w16cid:durableId="1084104055">
    <w:abstractNumId w:val="5"/>
  </w:num>
  <w:num w:numId="8" w16cid:durableId="2133940714">
    <w:abstractNumId w:val="8"/>
  </w:num>
  <w:num w:numId="9" w16cid:durableId="1737626474">
    <w:abstractNumId w:val="0"/>
  </w:num>
  <w:num w:numId="10" w16cid:durableId="1286078636">
    <w:abstractNumId w:val="19"/>
  </w:num>
  <w:num w:numId="11" w16cid:durableId="1389717968">
    <w:abstractNumId w:val="4"/>
  </w:num>
  <w:num w:numId="12" w16cid:durableId="1171604591">
    <w:abstractNumId w:val="9"/>
  </w:num>
  <w:num w:numId="13" w16cid:durableId="156653194">
    <w:abstractNumId w:val="10"/>
  </w:num>
  <w:num w:numId="14" w16cid:durableId="1054934075">
    <w:abstractNumId w:val="3"/>
  </w:num>
  <w:num w:numId="15" w16cid:durableId="1847934811">
    <w:abstractNumId w:val="12"/>
  </w:num>
  <w:num w:numId="16" w16cid:durableId="44569207">
    <w:abstractNumId w:val="7"/>
  </w:num>
  <w:num w:numId="17" w16cid:durableId="113596020">
    <w:abstractNumId w:val="17"/>
  </w:num>
  <w:num w:numId="18" w16cid:durableId="608245882">
    <w:abstractNumId w:val="13"/>
  </w:num>
  <w:num w:numId="19" w16cid:durableId="1932279505">
    <w:abstractNumId w:val="1"/>
  </w:num>
  <w:num w:numId="20" w16cid:durableId="1934211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47"/>
    <w:rsid w:val="000007E6"/>
    <w:rsid w:val="000017A5"/>
    <w:rsid w:val="000034E6"/>
    <w:rsid w:val="00017BC7"/>
    <w:rsid w:val="00060E60"/>
    <w:rsid w:val="000973DA"/>
    <w:rsid w:val="000A37FF"/>
    <w:rsid w:val="000C292A"/>
    <w:rsid w:val="000E2509"/>
    <w:rsid w:val="00112DDA"/>
    <w:rsid w:val="00143FB1"/>
    <w:rsid w:val="00147C17"/>
    <w:rsid w:val="00156675"/>
    <w:rsid w:val="001957C4"/>
    <w:rsid w:val="001C583E"/>
    <w:rsid w:val="001D28C4"/>
    <w:rsid w:val="00211C12"/>
    <w:rsid w:val="002357C7"/>
    <w:rsid w:val="0024601B"/>
    <w:rsid w:val="00247B8D"/>
    <w:rsid w:val="002756F4"/>
    <w:rsid w:val="00284BBD"/>
    <w:rsid w:val="002918BA"/>
    <w:rsid w:val="002A1B70"/>
    <w:rsid w:val="002B0077"/>
    <w:rsid w:val="002B4E10"/>
    <w:rsid w:val="002D03E8"/>
    <w:rsid w:val="002F4B13"/>
    <w:rsid w:val="00332753"/>
    <w:rsid w:val="00333E1E"/>
    <w:rsid w:val="00380710"/>
    <w:rsid w:val="0038578E"/>
    <w:rsid w:val="003A40C7"/>
    <w:rsid w:val="003C686F"/>
    <w:rsid w:val="003F694B"/>
    <w:rsid w:val="00406965"/>
    <w:rsid w:val="004079EC"/>
    <w:rsid w:val="00410793"/>
    <w:rsid w:val="00411ED4"/>
    <w:rsid w:val="004237A9"/>
    <w:rsid w:val="00425DE5"/>
    <w:rsid w:val="004303AF"/>
    <w:rsid w:val="00446666"/>
    <w:rsid w:val="00457A7E"/>
    <w:rsid w:val="00466DEA"/>
    <w:rsid w:val="004A0D13"/>
    <w:rsid w:val="004C3D19"/>
    <w:rsid w:val="00515BA3"/>
    <w:rsid w:val="00530EBD"/>
    <w:rsid w:val="0054293C"/>
    <w:rsid w:val="00555CAA"/>
    <w:rsid w:val="00580331"/>
    <w:rsid w:val="00594E3B"/>
    <w:rsid w:val="00595B70"/>
    <w:rsid w:val="005C057A"/>
    <w:rsid w:val="005E5D5B"/>
    <w:rsid w:val="00686886"/>
    <w:rsid w:val="00687761"/>
    <w:rsid w:val="006C5273"/>
    <w:rsid w:val="006D666E"/>
    <w:rsid w:val="007023C8"/>
    <w:rsid w:val="0074229E"/>
    <w:rsid w:val="00743B1C"/>
    <w:rsid w:val="007451EE"/>
    <w:rsid w:val="007704C3"/>
    <w:rsid w:val="00784933"/>
    <w:rsid w:val="00797D52"/>
    <w:rsid w:val="007D5804"/>
    <w:rsid w:val="007E5B81"/>
    <w:rsid w:val="007F4C50"/>
    <w:rsid w:val="0080207B"/>
    <w:rsid w:val="00810A67"/>
    <w:rsid w:val="008202A8"/>
    <w:rsid w:val="00827F5F"/>
    <w:rsid w:val="00866454"/>
    <w:rsid w:val="00871DE2"/>
    <w:rsid w:val="008E47D3"/>
    <w:rsid w:val="00910978"/>
    <w:rsid w:val="00945774"/>
    <w:rsid w:val="009476CD"/>
    <w:rsid w:val="009559FF"/>
    <w:rsid w:val="0097348C"/>
    <w:rsid w:val="0097733F"/>
    <w:rsid w:val="009800E5"/>
    <w:rsid w:val="009B0679"/>
    <w:rsid w:val="009B170D"/>
    <w:rsid w:val="009B1A4F"/>
    <w:rsid w:val="009C4234"/>
    <w:rsid w:val="009D1A76"/>
    <w:rsid w:val="009D688F"/>
    <w:rsid w:val="00A54AE2"/>
    <w:rsid w:val="00A73A06"/>
    <w:rsid w:val="00A81C3C"/>
    <w:rsid w:val="00AA67F0"/>
    <w:rsid w:val="00B17B1D"/>
    <w:rsid w:val="00B4018B"/>
    <w:rsid w:val="00BA1C17"/>
    <w:rsid w:val="00BA330C"/>
    <w:rsid w:val="00BA3838"/>
    <w:rsid w:val="00BA3C9B"/>
    <w:rsid w:val="00BD71E3"/>
    <w:rsid w:val="00BF0321"/>
    <w:rsid w:val="00BF7F47"/>
    <w:rsid w:val="00C025C0"/>
    <w:rsid w:val="00C02F04"/>
    <w:rsid w:val="00C255A1"/>
    <w:rsid w:val="00C26B50"/>
    <w:rsid w:val="00C42241"/>
    <w:rsid w:val="00C6718F"/>
    <w:rsid w:val="00C74C95"/>
    <w:rsid w:val="00C97FBB"/>
    <w:rsid w:val="00CD21F0"/>
    <w:rsid w:val="00CD6D93"/>
    <w:rsid w:val="00CF2D12"/>
    <w:rsid w:val="00D21148"/>
    <w:rsid w:val="00D80561"/>
    <w:rsid w:val="00DD3292"/>
    <w:rsid w:val="00DD7D3B"/>
    <w:rsid w:val="00DF4256"/>
    <w:rsid w:val="00E55E91"/>
    <w:rsid w:val="00E623B7"/>
    <w:rsid w:val="00E84F86"/>
    <w:rsid w:val="00EF42C1"/>
    <w:rsid w:val="00F04E28"/>
    <w:rsid w:val="00F079AC"/>
    <w:rsid w:val="00F375AD"/>
    <w:rsid w:val="00F43277"/>
    <w:rsid w:val="00F969F8"/>
    <w:rsid w:val="00FA7591"/>
    <w:rsid w:val="00FD07B3"/>
    <w:rsid w:val="00FE4304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A387FDF"/>
  <w15:docId w15:val="{3A81421D-BF69-4F24-BEBB-49C1C7E7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ochureTitle">
    <w:name w:val="Brochure Title"/>
    <w:basedOn w:val="Standard"/>
    <w:qFormat/>
    <w:rsid w:val="00686886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686886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el">
    <w:name w:val="Title"/>
    <w:basedOn w:val="Standard"/>
    <w:link w:val="TitelZchn"/>
    <w:uiPriority w:val="4"/>
    <w:semiHidden/>
    <w:unhideWhenUsed/>
    <w:qFormat/>
    <w:rsid w:val="00686886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686886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868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6886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Standard"/>
    <w:qFormat/>
    <w:rsid w:val="00686886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Standard"/>
    <w:qFormat/>
    <w:rsid w:val="00686886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Standard"/>
    <w:qFormat/>
    <w:rsid w:val="00686886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Standard"/>
    <w:qFormat/>
    <w:rsid w:val="00686886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686886"/>
    <w:rPr>
      <w:sz w:val="28"/>
    </w:rPr>
  </w:style>
  <w:style w:type="paragraph" w:customStyle="1" w:styleId="CaptionHeading">
    <w:name w:val="Caption Heading"/>
    <w:basedOn w:val="Standard"/>
    <w:qFormat/>
    <w:rsid w:val="00686886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Standard"/>
    <w:qFormat/>
    <w:rsid w:val="00686886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Standard"/>
    <w:qFormat/>
    <w:rsid w:val="00686886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Standard"/>
    <w:qFormat/>
    <w:rsid w:val="00686886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Standard"/>
    <w:qFormat/>
    <w:rsid w:val="00686886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686886"/>
    <w:pPr>
      <w:numPr>
        <w:numId w:val="1"/>
      </w:numPr>
    </w:pPr>
  </w:style>
  <w:style w:type="paragraph" w:customStyle="1" w:styleId="D3698C1BF2294BD59E4F83170C820D561">
    <w:name w:val="D3698C1BF2294BD59E4F83170C820D561"/>
    <w:rsid w:val="00686886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686886"/>
    <w:pPr>
      <w:spacing w:before="240" w:after="80"/>
    </w:pPr>
    <w:rPr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8202A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F7F4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7F4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14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hyperlink" Target="https://www.awo-bm-eu.de/kinder/kitas/13-Kleeblatt" TargetMode="External"/><Relationship Id="rId17" Type="http://schemas.openxmlformats.org/officeDocument/2006/relationships/hyperlink" Target="mailto:kleeblatt@awo-bm-eu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wo-bm-eu.de/kinder/kitas/13-Kleeblatt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hyperlink" Target="mailto:kleeblatt@awo-bm-eu.net" TargetMode="Externa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\AppData\Local\Temp\db061588-4384-4983-8a6e-a8af47ae0990_Flyer.zip.990\278210797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1BA8BDE3634C58AF591ABBA37C6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CB0E7-FC31-43A5-85F3-E0B1B7222D56}"/>
      </w:docPartPr>
      <w:docPartBody>
        <w:p w:rsidR="00F85C2B" w:rsidRDefault="00E2716C">
          <w:pPr>
            <w:pStyle w:val="391BA8BDE3634C58AF591ABBA37C6513"/>
          </w:pPr>
          <w:r w:rsidRPr="00664E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409956EC114A3F8EC5222769C22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9CF11-BF04-4CA3-8033-ED6E42A25B08}"/>
      </w:docPartPr>
      <w:docPartBody>
        <w:p w:rsidR="00F85C2B" w:rsidRDefault="00E2716C">
          <w:pPr>
            <w:pStyle w:val="1F409956EC114A3F8EC5222769C22BDA"/>
          </w:pPr>
          <w:r w:rsidRPr="00664E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9EB39FE98A4CFBA40E9CD749D5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BB07F-8736-48F6-821D-A39857557A73}"/>
      </w:docPartPr>
      <w:docPartBody>
        <w:p w:rsidR="00F85C2B" w:rsidRDefault="00E2716C">
          <w:pPr>
            <w:pStyle w:val="379EB39FE98A4CFBA40E9CD749D538B6"/>
          </w:pPr>
          <w:r w:rsidRPr="00664EE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A7"/>
    <w:rsid w:val="002756F4"/>
    <w:rsid w:val="00555CAA"/>
    <w:rsid w:val="00670045"/>
    <w:rsid w:val="00687CA7"/>
    <w:rsid w:val="0074229E"/>
    <w:rsid w:val="00945774"/>
    <w:rsid w:val="009559FF"/>
    <w:rsid w:val="00A63C54"/>
    <w:rsid w:val="00A73A06"/>
    <w:rsid w:val="00B16C5A"/>
    <w:rsid w:val="00CF2D12"/>
    <w:rsid w:val="00E2716C"/>
    <w:rsid w:val="00F43277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91BA8BDE3634C58AF591ABBA37C6513">
    <w:name w:val="391BA8BDE3634C58AF591ABBA37C6513"/>
  </w:style>
  <w:style w:type="paragraph" w:customStyle="1" w:styleId="1F409956EC114A3F8EC5222769C22BDA">
    <w:name w:val="1F409956EC114A3F8EC5222769C22BDA"/>
  </w:style>
  <w:style w:type="paragraph" w:customStyle="1" w:styleId="379EB39FE98A4CFBA40E9CD749D538B6">
    <w:name w:val="379EB39FE98A4CFBA40E9CD749D53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WO -  Ro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E2001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>
    <a:spDef>
      <a:spPr bwMode="auto">
        <a:solidFill>
          <a:schemeClr val="accent2"/>
        </a:solidFill>
        <a:ln>
          <a:noFill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8398-7049-4BA1-B18D-774116562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8B25E-A4AB-4F96-8896-4EBEC3DF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2782107978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AWO-BM_EU Flyer, landscape, 2-fold</vt:lpstr>
      <vt:lpstr/>
      <vt:lpstr>    &lt;[Diese Broschüre anpassen]&gt;</vt:lpstr>
      <vt:lpstr>    &lt;[Arbeiten mit Umbrüchen]&gt;</vt:lpstr>
      <vt:lpstr>    &lt;[Arbeiten mit Abständen]&gt;</vt:lpstr>
      <vt:lpstr>    &lt;[Andere Tipps zu Broschüren]&gt;</vt:lpstr>
      <vt:lpstr>    &lt;[Diese Broschüre anpassen]&gt;</vt:lpstr>
      <vt:lpstr>    &lt;[Arbeiten mit Abständen]&gt;</vt:lpstr>
      <vt:lpstr>    &lt;[Mit Diagrammen das Wesentliche verdeutlichen]&gt;</vt:lpstr>
      <vt:lpstr>    &lt;[Arbeiten mit Umbrüchen]&gt;</vt:lpstr>
    </vt:vector>
  </TitlesOfParts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AWO-BM_EU Flyer, landscape, 2-fold</dc:title>
  <dc:creator>KiTa</dc:creator>
  <cp:lastModifiedBy>AWO-Kita Kleeblatt</cp:lastModifiedBy>
  <cp:revision>6</cp:revision>
  <cp:lastPrinted>2025-11-27T10:13:00Z</cp:lastPrinted>
  <dcterms:created xsi:type="dcterms:W3CDTF">2025-11-03T12:15:00Z</dcterms:created>
  <dcterms:modified xsi:type="dcterms:W3CDTF">2025-11-27T11:10:00Z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